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5C73" w14:textId="77777777" w:rsidR="00423E1B" w:rsidRDefault="009E1C5E">
      <w:pPr>
        <w:pStyle w:val="Standard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2F5053" wp14:editId="00020716">
            <wp:simplePos x="0" y="0"/>
            <wp:positionH relativeFrom="margin">
              <wp:align>left</wp:align>
            </wp:positionH>
            <wp:positionV relativeFrom="paragraph">
              <wp:posOffset>162</wp:posOffset>
            </wp:positionV>
            <wp:extent cx="1492886" cy="1334767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886" cy="13347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Marianne" w:hAnsi="Marianne"/>
          <w:b/>
          <w:bCs/>
        </w:rPr>
        <w:t xml:space="preserve">Direction de l’environnement, </w:t>
      </w:r>
    </w:p>
    <w:p w14:paraId="41AE5A47" w14:textId="77777777" w:rsidR="00423E1B" w:rsidRDefault="009E1C5E">
      <w:pPr>
        <w:pStyle w:val="Standard"/>
        <w:jc w:val="right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de l’aménagement </w:t>
      </w:r>
    </w:p>
    <w:p w14:paraId="58CA3FF7" w14:textId="77777777" w:rsidR="00423E1B" w:rsidRDefault="009E1C5E">
      <w:pPr>
        <w:pStyle w:val="Standard"/>
        <w:jc w:val="right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et du logement</w:t>
      </w:r>
    </w:p>
    <w:p w14:paraId="6204DACB" w14:textId="77777777" w:rsidR="00423E1B" w:rsidRDefault="00423E1B">
      <w:pPr>
        <w:pStyle w:val="Standard"/>
        <w:jc w:val="right"/>
        <w:rPr>
          <w:rFonts w:ascii="Marianne" w:hAnsi="Marianne"/>
          <w:b/>
          <w:bCs/>
          <w:sz w:val="28"/>
          <w:szCs w:val="28"/>
        </w:rPr>
      </w:pPr>
    </w:p>
    <w:p w14:paraId="6F4A8572" w14:textId="77777777" w:rsidR="00423E1B" w:rsidRDefault="00423E1B">
      <w:pPr>
        <w:pStyle w:val="Standard"/>
        <w:jc w:val="right"/>
        <w:rPr>
          <w:rFonts w:ascii="Marianne" w:hAnsi="Marianne"/>
          <w:b/>
          <w:bCs/>
          <w:sz w:val="28"/>
          <w:szCs w:val="28"/>
        </w:rPr>
      </w:pPr>
    </w:p>
    <w:p w14:paraId="07744753" w14:textId="77777777" w:rsidR="009E1C5E" w:rsidRDefault="009E1C5E">
      <w:pPr>
        <w:pStyle w:val="m-BlocEmetteur"/>
        <w:jc w:val="both"/>
        <w:rPr>
          <w:rFonts w:ascii="Marianne Light" w:hAnsi="Marianne Light"/>
          <w:caps/>
          <w:sz w:val="24"/>
        </w:rPr>
      </w:pPr>
    </w:p>
    <w:p w14:paraId="0962B580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DDDDD"/>
        <w:jc w:val="center"/>
        <w:rPr>
          <w:rFonts w:ascii="Marianne Light" w:hAnsi="Marianne Light"/>
          <w:caps/>
        </w:rPr>
      </w:pPr>
      <w:r>
        <w:rPr>
          <w:rFonts w:ascii="Marianne Light" w:hAnsi="Marianne Light"/>
          <w:caps/>
        </w:rPr>
        <w:t>DEMANDE</w:t>
      </w:r>
    </w:p>
    <w:p w14:paraId="2AD996EA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DDDDD"/>
        <w:jc w:val="center"/>
        <w:rPr>
          <w:rFonts w:ascii="Marianne Light" w:hAnsi="Marianne Light"/>
          <w:caps/>
        </w:rPr>
      </w:pPr>
      <w:r>
        <w:rPr>
          <w:rFonts w:ascii="Marianne Light" w:hAnsi="Marianne Light"/>
          <w:caps/>
        </w:rPr>
        <w:t xml:space="preserve">D’AUTORISATION d’OCCUPATION TEMPORAIRE </w:t>
      </w:r>
      <w:r>
        <w:rPr>
          <w:rFonts w:ascii="Marianne Light" w:hAnsi="Marianne Light"/>
          <w:caps/>
        </w:rPr>
        <w:t xml:space="preserve">                                                                                                       </w:t>
      </w:r>
    </w:p>
    <w:p w14:paraId="787F574F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DDDDD"/>
        <w:jc w:val="center"/>
      </w:pPr>
      <w:r>
        <w:rPr>
          <w:rFonts w:ascii="Marianne Light" w:hAnsi="Marianne Light"/>
          <w:caps/>
        </w:rPr>
        <w:t>DU DOMAINE PUBLIC MARITIME</w:t>
      </w:r>
    </w:p>
    <w:p w14:paraId="48457CC4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DDDDD"/>
        <w:jc w:val="center"/>
        <w:rPr>
          <w:rFonts w:ascii="Marianne Light" w:hAnsi="Marianne Light"/>
        </w:rPr>
      </w:pPr>
      <w:r>
        <w:rPr>
          <w:rFonts w:ascii="Marianne Light" w:hAnsi="Marianne Light"/>
        </w:rPr>
        <w:t>dans le cadre de l’organisation d’une manifestation ponctuelle</w:t>
      </w:r>
    </w:p>
    <w:p w14:paraId="2CD049D7" w14:textId="77777777" w:rsidR="00423E1B" w:rsidRDefault="009E1C5E">
      <w:pPr>
        <w:pStyle w:val="Corpsdetexte"/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860F76" wp14:editId="7D0BF915">
                <wp:simplePos x="0" y="0"/>
                <wp:positionH relativeFrom="page">
                  <wp:posOffset>571500</wp:posOffset>
                </wp:positionH>
                <wp:positionV relativeFrom="paragraph">
                  <wp:posOffset>234314</wp:posOffset>
                </wp:positionV>
                <wp:extent cx="6372225" cy="685800"/>
                <wp:effectExtent l="19050" t="19050" r="28575" b="19050"/>
                <wp:wrapTopAndBottom/>
                <wp:docPr id="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685800"/>
                          <a:chOff x="0" y="0"/>
                          <a:chExt cx="6372225" cy="685800"/>
                        </a:xfrm>
                      </wpg:grpSpPr>
                      <wps:wsp>
                        <wps:cNvPr id="3" name="Graphic 8"/>
                        <wps:cNvSpPr/>
                        <wps:spPr>
                          <a:xfrm>
                            <a:off x="0" y="0"/>
                            <a:ext cx="6372225" cy="6858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7116445"/>
                              <a:gd name="f4" fmla="val 1651000"/>
                              <a:gd name="f5" fmla="val 3558540"/>
                              <a:gd name="f6" fmla="*/ f0 1 7116445"/>
                              <a:gd name="f7" fmla="*/ f1 1 1651000"/>
                              <a:gd name="f8" fmla="+- f4 0 f2"/>
                              <a:gd name="f9" fmla="+- f3 0 f2"/>
                              <a:gd name="f10" fmla="*/ f9 1 7116445"/>
                              <a:gd name="f11" fmla="*/ f8 1 1651000"/>
                              <a:gd name="f12" fmla="*/ f2 1 f10"/>
                              <a:gd name="f13" fmla="*/ f3 1 f10"/>
                              <a:gd name="f14" fmla="*/ f2 1 f11"/>
                              <a:gd name="f15" fmla="*/ f4 1 f11"/>
                              <a:gd name="f16" fmla="*/ f12 f6 1"/>
                              <a:gd name="f17" fmla="*/ f13 f6 1"/>
                              <a:gd name="f18" fmla="*/ f15 f7 1"/>
                              <a:gd name="f19" fmla="*/ f14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6" t="f19" r="f17" b="f18"/>
                            <a:pathLst>
                              <a:path w="7116445" h="1651000">
                                <a:moveTo>
                                  <a:pt x="f5" y="f4"/>
                                </a:move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5" y="f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FF6633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" name="Textbox 9"/>
                        <wps:cNvSpPr txBox="1"/>
                        <wps:spPr>
                          <a:xfrm>
                            <a:off x="90242" y="116541"/>
                            <a:ext cx="3391088" cy="56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07031" w14:textId="77777777" w:rsidR="00423E1B" w:rsidRDefault="009E1C5E">
                              <w:pPr>
                                <w:spacing w:line="246" w:lineRule="exact"/>
                              </w:pPr>
                              <w:r>
                                <w:rPr>
                                  <w:b/>
                                  <w:iCs/>
                                  <w:u w:val="single"/>
                                </w:rPr>
                                <w:t>Cadre</w:t>
                              </w:r>
                              <w:r>
                                <w:rPr>
                                  <w:b/>
                                  <w:iCs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Cs/>
                                  <w:u w:val="single"/>
                                </w:rPr>
                                <w:t xml:space="preserve">réservé à </w:t>
                              </w:r>
                              <w:r>
                                <w:rPr>
                                  <w:b/>
                                  <w:iCs/>
                                  <w:spacing w:val="-2"/>
                                  <w:u w:val="single"/>
                                </w:rPr>
                                <w:t>l'administration</w:t>
                              </w:r>
                            </w:p>
                            <w:p w14:paraId="03ACD1C2" w14:textId="77777777" w:rsidR="00423E1B" w:rsidRDefault="00423E1B">
                              <w:pPr>
                                <w:spacing w:line="246" w:lineRule="exact"/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17F7BDAB" w14:textId="77777777" w:rsidR="00423E1B" w:rsidRDefault="009E1C5E">
                              <w:pPr>
                                <w:spacing w:line="246" w:lineRule="exact"/>
                              </w:pPr>
                              <w:r>
                                <w:rPr>
                                  <w:bCs/>
                                </w:rPr>
                                <w:t>Date</w:t>
                              </w:r>
                              <w:r>
                                <w:rPr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</w:rPr>
                                <w:t>de dépôt</w:t>
                              </w:r>
                              <w:r>
                                <w:rPr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</w:rPr>
                                <w:t>de la</w:t>
                              </w:r>
                              <w:r>
                                <w:rPr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</w:rPr>
                                <w:t>demande :</w:t>
                              </w:r>
                              <w:r>
                                <w:rPr>
                                  <w:bCs/>
                                  <w:spacing w:val="-2"/>
                                </w:rPr>
                                <w:t xml:space="preserve"> …….../………./………..</w:t>
                              </w:r>
                            </w:p>
                            <w:p w14:paraId="163419D2" w14:textId="77777777" w:rsidR="00423E1B" w:rsidRDefault="00423E1B">
                              <w:pPr>
                                <w:spacing w:line="246" w:lineRule="exact"/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67CF58D1" w14:textId="77777777" w:rsidR="00423E1B" w:rsidRDefault="00423E1B">
                              <w:pPr>
                                <w:spacing w:line="246" w:lineRule="exact"/>
                                <w:rPr>
                                  <w:b/>
                                  <w:i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5" name="Textbox 10"/>
                        <wps:cNvSpPr txBox="1"/>
                        <wps:spPr>
                          <a:xfrm>
                            <a:off x="3977667" y="258309"/>
                            <a:ext cx="995040" cy="3025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5E1AB" w14:textId="77777777" w:rsidR="00423E1B" w:rsidRDefault="009E1C5E">
                              <w:pPr>
                                <w:spacing w:line="268" w:lineRule="exact"/>
                              </w:pPr>
                              <w:r>
                                <w:rPr>
                                  <w:b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AOT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60F76" id="Group 7" o:spid="_x0000_s1026" style="position:absolute;margin-left:45pt;margin-top:18.45pt;width:501.75pt;height:54pt;z-index:251660288;mso-position-horizontal-relative:page" coordsize="6372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">
                <v:shape id="Graphic 8" o:spid="_x0000_s1027" style="position:absolute;width:63722;height:6858;visibility:visible;mso-wrap-style:square;v-text-anchor:top" coordsize="7116445,165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" path="m3558540,1651000l,1651000,,,7116445,r,1651000l3558540,1651000xe" filled="f" strokecolor="#f63" strokeweight="2.25pt">
                  <v:stroke joinstyle="miter"/>
                  <v:path arrowok="t" o:connecttype="custom" o:connectlocs="3186113,0;6372225,342900;3186113,685800;0,342900" o:connectangles="270,0,90,180" textboxrect="0,0,7116445,1651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902;top:1165;width:33911;height:5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107031" w14:textId="77777777" w:rsidR="00423E1B" w:rsidRDefault="009E1C5E">
                        <w:pPr>
                          <w:spacing w:line="246" w:lineRule="exact"/>
                        </w:pPr>
                        <w:r>
                          <w:rPr>
                            <w:b/>
                            <w:iCs/>
                            <w:u w:val="single"/>
                          </w:rPr>
                          <w:t>Cadre</w:t>
                        </w:r>
                        <w:r>
                          <w:rPr>
                            <w:b/>
                            <w:iCs/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Cs/>
                            <w:u w:val="single"/>
                          </w:rPr>
                          <w:t xml:space="preserve">réservé à </w:t>
                        </w:r>
                        <w:r>
                          <w:rPr>
                            <w:b/>
                            <w:iCs/>
                            <w:spacing w:val="-2"/>
                            <w:u w:val="single"/>
                          </w:rPr>
                          <w:t>l'administration</w:t>
                        </w:r>
                      </w:p>
                      <w:p w14:paraId="03ACD1C2" w14:textId="77777777" w:rsidR="00423E1B" w:rsidRDefault="00423E1B">
                        <w:pPr>
                          <w:spacing w:line="246" w:lineRule="exact"/>
                          <w:rPr>
                            <w:b/>
                            <w:i/>
                          </w:rPr>
                        </w:pPr>
                      </w:p>
                      <w:p w14:paraId="17F7BDAB" w14:textId="77777777" w:rsidR="00423E1B" w:rsidRDefault="009E1C5E">
                        <w:pPr>
                          <w:spacing w:line="246" w:lineRule="exact"/>
                        </w:pPr>
                        <w:r>
                          <w:rPr>
                            <w:bCs/>
                          </w:rPr>
                          <w:t>Date</w:t>
                        </w:r>
                        <w:r>
                          <w:rPr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>de dépôt</w:t>
                        </w:r>
                        <w:r>
                          <w:rPr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>de la</w:t>
                        </w:r>
                        <w:r>
                          <w:rPr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>demande :</w:t>
                        </w:r>
                        <w:r>
                          <w:rPr>
                            <w:bCs/>
                            <w:spacing w:val="-2"/>
                          </w:rPr>
                          <w:t xml:space="preserve"> …….../………./………..</w:t>
                        </w:r>
                      </w:p>
                      <w:p w14:paraId="163419D2" w14:textId="77777777" w:rsidR="00423E1B" w:rsidRDefault="00423E1B">
                        <w:pPr>
                          <w:spacing w:line="246" w:lineRule="exact"/>
                          <w:rPr>
                            <w:b/>
                            <w:i/>
                          </w:rPr>
                        </w:pPr>
                      </w:p>
                      <w:p w14:paraId="67CF58D1" w14:textId="77777777" w:rsidR="00423E1B" w:rsidRDefault="00423E1B">
                        <w:pPr>
                          <w:spacing w:line="246" w:lineRule="exact"/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shape>
                <v:shape id="Textbox 10" o:spid="_x0000_s1029" type="#_x0000_t202" style="position:absolute;left:39776;top:2583;width:9951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6E5E1AB" w14:textId="77777777" w:rsidR="00423E1B" w:rsidRDefault="009E1C5E">
                        <w:pPr>
                          <w:spacing w:line="268" w:lineRule="exact"/>
                        </w:pPr>
                        <w:r>
                          <w:rPr>
                            <w:b/>
                          </w:rPr>
                          <w:t>N°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AOT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2025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AD8064" w14:textId="77777777" w:rsidR="00423E1B" w:rsidRDefault="00423E1B">
      <w:pPr>
        <w:pStyle w:val="Corpsdetexte"/>
        <w:spacing w:before="1"/>
      </w:pPr>
    </w:p>
    <w:p w14:paraId="14235A84" w14:textId="77777777" w:rsidR="00423E1B" w:rsidRDefault="009E1C5E">
      <w:pPr>
        <w:pStyle w:val="Standard"/>
        <w:spacing w:before="113"/>
        <w:jc w:val="both"/>
      </w:pPr>
      <w:r>
        <w:rPr>
          <w:rStyle w:val="Corpsdepage"/>
          <w:rFonts w:ascii="Marianne" w:hAnsi="Marianne"/>
          <w:b/>
          <w:bCs/>
        </w:rPr>
        <w:t>DEMANDEUR </w:t>
      </w:r>
      <w:r>
        <w:rPr>
          <w:rStyle w:val="Corpsdepage"/>
          <w:rFonts w:ascii="Marianne" w:hAnsi="Marianne"/>
        </w:rPr>
        <w:t>:</w:t>
      </w:r>
    </w:p>
    <w:p w14:paraId="2B5439CB" w14:textId="77777777" w:rsidR="00423E1B" w:rsidRDefault="009E1C5E">
      <w:pPr>
        <w:pStyle w:val="Standard"/>
        <w:spacing w:before="57"/>
        <w:jc w:val="both"/>
      </w:pPr>
      <w:r>
        <w:rPr>
          <w:rStyle w:val="Corpsdepage"/>
          <w:rFonts w:ascii="Marianne" w:hAnsi="Marianne"/>
          <w:b/>
          <w:bCs/>
        </w:rPr>
        <w:t>* Personne physique :</w:t>
      </w:r>
    </w:p>
    <w:p w14:paraId="5939F14B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Nom et prénoms :............................................................................ Nom de naissance : .....................................</w:t>
      </w:r>
    </w:p>
    <w:p w14:paraId="1EEAAE34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Date et lieu de naissa</w:t>
      </w:r>
      <w:r>
        <w:rPr>
          <w:rStyle w:val="Corpsdepage"/>
          <w:rFonts w:ascii="Marianne" w:hAnsi="Marianne"/>
        </w:rPr>
        <w:t>nce :.................................................…………………………………………………………………………………......</w:t>
      </w:r>
    </w:p>
    <w:p w14:paraId="2C29C035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Adresse : .........................................................................................................……………............................................</w:t>
      </w:r>
      <w:r>
        <w:rPr>
          <w:rStyle w:val="Corpsdepage"/>
          <w:rFonts w:ascii="Marianne" w:hAnsi="Marianne"/>
        </w:rPr>
        <w:t>...</w:t>
      </w:r>
    </w:p>
    <w:p w14:paraId="58BF7763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N° de tél. : ..........………………………………………………………………………………………………..........................................................</w:t>
      </w:r>
    </w:p>
    <w:p w14:paraId="4453EB67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Mel : ........................................................…………………………………………………………………………………………………....................</w:t>
      </w:r>
    </w:p>
    <w:p w14:paraId="627AB179" w14:textId="77777777" w:rsidR="00423E1B" w:rsidRDefault="009E1C5E">
      <w:pPr>
        <w:pStyle w:val="Standard"/>
        <w:spacing w:before="57"/>
        <w:jc w:val="both"/>
      </w:pPr>
      <w:r>
        <w:rPr>
          <w:rStyle w:val="Corpsdepage"/>
          <w:rFonts w:ascii="Marianne" w:hAnsi="Marianne"/>
          <w:b/>
          <w:bCs/>
        </w:rPr>
        <w:t>* Collectivité</w:t>
      </w:r>
      <w:r>
        <w:rPr>
          <w:rStyle w:val="Corpsdepage"/>
          <w:rFonts w:ascii="Marianne" w:hAnsi="Marianne"/>
          <w:b/>
          <w:bCs/>
        </w:rPr>
        <w:t xml:space="preserve">, société ou association : </w:t>
      </w:r>
    </w:p>
    <w:p w14:paraId="17F74DBE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Représentant légal :</w:t>
      </w:r>
    </w:p>
    <w:p w14:paraId="056E4340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ab/>
        <w:t>Nom et prénoms :..................................... Né(e) : .................</w:t>
      </w:r>
    </w:p>
    <w:p w14:paraId="72169DD4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ab/>
        <w:t>Qualité : .....................................................................</w:t>
      </w:r>
    </w:p>
    <w:p w14:paraId="68B1B4F7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Dénomination (</w:t>
      </w:r>
      <w:r>
        <w:rPr>
          <w:rStyle w:val="Corpsdepage"/>
          <w:rFonts w:ascii="Marianne" w:hAnsi="Marianne"/>
          <w:i/>
          <w:iCs/>
        </w:rPr>
        <w:t>société ou association</w:t>
      </w:r>
      <w:r>
        <w:rPr>
          <w:rStyle w:val="Corpsdepage"/>
          <w:rFonts w:ascii="Marianne" w:hAnsi="Marianne"/>
        </w:rPr>
        <w:t>) : .....</w:t>
      </w:r>
      <w:r>
        <w:rPr>
          <w:rStyle w:val="Corpsdepage"/>
          <w:rFonts w:ascii="Marianne" w:hAnsi="Marianne"/>
        </w:rPr>
        <w:t>....................................…..   Forme (</w:t>
      </w:r>
      <w:r>
        <w:rPr>
          <w:rStyle w:val="Corpsdepage"/>
          <w:rFonts w:ascii="Marianne" w:hAnsi="Marianne"/>
          <w:i/>
          <w:iCs/>
        </w:rPr>
        <w:t>SA, SARL,…</w:t>
      </w:r>
      <w:r>
        <w:rPr>
          <w:rStyle w:val="Corpsdepage"/>
          <w:rFonts w:ascii="Marianne" w:hAnsi="Marianne"/>
        </w:rPr>
        <w:t>) : .......................</w:t>
      </w:r>
    </w:p>
    <w:p w14:paraId="047857C1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ab/>
        <w:t>Siège social : ........................................................……………………………………………………………………………………….....</w:t>
      </w:r>
    </w:p>
    <w:p w14:paraId="17CB296F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ab/>
        <w:t>N°SIRET ou N°RNA (</w:t>
      </w:r>
      <w:r>
        <w:rPr>
          <w:rStyle w:val="Corpsdepage"/>
          <w:rFonts w:ascii="Marianne" w:hAnsi="Marianne"/>
          <w:i/>
          <w:iCs/>
        </w:rPr>
        <w:t>association</w:t>
      </w:r>
      <w:r>
        <w:rPr>
          <w:rStyle w:val="Corpsdepage"/>
          <w:rFonts w:ascii="Marianne" w:hAnsi="Marianne"/>
        </w:rPr>
        <w:t xml:space="preserve">) :  </w:t>
      </w:r>
      <w:r>
        <w:rPr>
          <w:rStyle w:val="Corpsdepage"/>
          <w:rFonts w:ascii="Marianne" w:hAnsi="Marianne"/>
        </w:rPr>
        <w:t>............................………………………………………………………………….................</w:t>
      </w:r>
    </w:p>
    <w:p w14:paraId="68014224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Adresse : .....................................................................................................................................…………..................</w:t>
      </w:r>
    </w:p>
    <w:p w14:paraId="13534F79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N° de tél. : ......</w:t>
      </w:r>
      <w:r>
        <w:rPr>
          <w:rStyle w:val="Corpsdepage"/>
          <w:rFonts w:ascii="Marianne" w:hAnsi="Marianne"/>
        </w:rPr>
        <w:t>.........................……………………………………………………………………………………………....................................</w:t>
      </w:r>
    </w:p>
    <w:p w14:paraId="7E1C9A1D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Mel : ................................................................………………………………………………………………………………………………...........</w:t>
      </w:r>
    </w:p>
    <w:p w14:paraId="2A513D7A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09B03D60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  <w:b/>
          <w:bCs/>
        </w:rPr>
        <w:t xml:space="preserve">COMMUNE ET LIEU-DIT DE LA DEMANDE </w:t>
      </w:r>
      <w:r>
        <w:rPr>
          <w:rStyle w:val="Corpsdepage"/>
          <w:rFonts w:ascii="Marianne" w:hAnsi="Marianne"/>
          <w:b/>
          <w:bCs/>
        </w:rPr>
        <w:t>D’OCCUPATION :</w:t>
      </w:r>
      <w:r>
        <w:rPr>
          <w:rStyle w:val="Corpsdepage"/>
          <w:rFonts w:ascii="Marianne" w:hAnsi="Marianne"/>
        </w:rPr>
        <w:t xml:space="preserve"> ..........................………………………………….........</w:t>
      </w:r>
    </w:p>
    <w:p w14:paraId="492F4D5D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..........................................................................………………………………………………………………………………………………….......</w:t>
      </w:r>
    </w:p>
    <w:p w14:paraId="36B7B92F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  <w:szCs w:val="20"/>
        </w:rPr>
        <w:t>Coordonnées GPS des installations (</w:t>
      </w:r>
      <w:proofErr w:type="spellStart"/>
      <w:r>
        <w:rPr>
          <w:rStyle w:val="Corpsdepage"/>
          <w:rFonts w:ascii="Marianne" w:hAnsi="Marianne"/>
          <w:szCs w:val="20"/>
        </w:rPr>
        <w:t>géo-référencées</w:t>
      </w:r>
      <w:proofErr w:type="spellEnd"/>
      <w:r>
        <w:rPr>
          <w:rStyle w:val="Corpsdepage"/>
          <w:rFonts w:ascii="Marianne" w:hAnsi="Marianne"/>
          <w:szCs w:val="20"/>
        </w:rPr>
        <w:t xml:space="preserve"> WGS 84)  : </w:t>
      </w:r>
    </w:p>
    <w:p w14:paraId="41481618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05845E47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  <w:b/>
          <w:bCs/>
        </w:rPr>
        <w:t xml:space="preserve">OBJET DE </w:t>
      </w:r>
      <w:r>
        <w:rPr>
          <w:rStyle w:val="Corpsdepage"/>
          <w:rFonts w:ascii="Marianne" w:hAnsi="Marianne"/>
          <w:b/>
          <w:bCs/>
        </w:rPr>
        <w:t>LA DEMANDE D’OCCUPATION :</w:t>
      </w:r>
      <w:r>
        <w:rPr>
          <w:rStyle w:val="Corpsdepage"/>
          <w:rFonts w:ascii="Marianne" w:hAnsi="Marianne"/>
        </w:rPr>
        <w:t xml:space="preserve"> ......................……………………………………………………...........................</w:t>
      </w:r>
    </w:p>
    <w:p w14:paraId="42218F2D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........................................................................................………………..................................................................</w:t>
      </w:r>
      <w:r>
        <w:rPr>
          <w:rStyle w:val="Corpsdepage"/>
          <w:rFonts w:ascii="Marianne" w:hAnsi="Marianne"/>
        </w:rPr>
        <w:t>...........</w:t>
      </w:r>
    </w:p>
    <w:p w14:paraId="1C7E92D5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3ED3B4EB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  <w:b/>
          <w:bCs/>
        </w:rPr>
        <w:t>EMPRISE D’OCCUPATION SOUHAITEE :</w:t>
      </w:r>
      <w:r>
        <w:rPr>
          <w:rStyle w:val="Corpsdepage"/>
          <w:rFonts w:ascii="Marianne" w:hAnsi="Marianne"/>
        </w:rPr>
        <w:t>.............................. m</w:t>
      </w:r>
      <w:r>
        <w:rPr>
          <w:rStyle w:val="Corpsdepage"/>
          <w:rFonts w:ascii="Marianne" w:hAnsi="Marianne"/>
          <w:sz w:val="17"/>
          <w:vertAlign w:val="superscript"/>
        </w:rPr>
        <w:t>2</w:t>
      </w:r>
    </w:p>
    <w:p w14:paraId="5AD07668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0A5B6839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  <w:b/>
          <w:bCs/>
        </w:rPr>
        <w:t>DATE ET DUREE DE LA MANIFESTATION ENVISAGEE :</w:t>
      </w:r>
      <w:r>
        <w:rPr>
          <w:rStyle w:val="Corpsdepage"/>
          <w:rFonts w:ascii="Marianne" w:hAnsi="Marianne"/>
        </w:rPr>
        <w:t xml:space="preserve"> ....................................………………………………………...</w:t>
      </w:r>
    </w:p>
    <w:p w14:paraId="6FBA1085" w14:textId="77777777" w:rsidR="00423E1B" w:rsidRDefault="009E1C5E">
      <w:pPr>
        <w:pStyle w:val="Standard"/>
      </w:pPr>
      <w:r>
        <w:rPr>
          <w:rStyle w:val="Corpsdepage"/>
          <w:rFonts w:ascii="Marianne" w:hAnsi="Marianne"/>
        </w:rPr>
        <w:t>......................................................................……………</w:t>
      </w:r>
      <w:r>
        <w:rPr>
          <w:rStyle w:val="Corpsdepage"/>
          <w:rFonts w:ascii="Marianne" w:hAnsi="Marianne"/>
        </w:rPr>
        <w:t>……………………………………………………………………………………...........</w:t>
      </w:r>
    </w:p>
    <w:p w14:paraId="5018B8E6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5F7A2FB0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  <w:b/>
          <w:bCs/>
        </w:rPr>
        <w:t>NOMBRE PREVU DE PARTICIPANTS :</w:t>
      </w:r>
    </w:p>
    <w:p w14:paraId="6D844E7F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07C45CFE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  <w:b/>
          <w:bCs/>
        </w:rPr>
        <w:t xml:space="preserve">DROIT D’INSCRIPTION OU DE PARTICIPATION :  </w:t>
      </w:r>
      <w:r>
        <w:rPr>
          <w:rStyle w:val="Corpsdepage"/>
          <w:rFonts w:ascii="Marianne" w:hAnsi="Marianne"/>
        </w:rPr>
        <w:t xml:space="preserve"> </w:t>
      </w:r>
      <w:r>
        <w:rPr>
          <w:rStyle w:val="Corpsdepage"/>
          <w:rFonts w:ascii="Segoe UI" w:eastAsia="Segoe UI" w:hAnsi="Segoe UI" w:cs="Segoe UI"/>
        </w:rPr>
        <w:t>⃣</w:t>
      </w:r>
      <w:r>
        <w:rPr>
          <w:rStyle w:val="Corpsdepage"/>
          <w:rFonts w:ascii="Marianne" w:eastAsia="SimSun" w:hAnsi="Marianne" w:cs="Lucida Sans"/>
        </w:rPr>
        <w:t xml:space="preserve">   </w:t>
      </w:r>
      <w:r>
        <w:rPr>
          <w:rStyle w:val="Corpsdepage"/>
          <w:rFonts w:ascii="Marianne" w:hAnsi="Marianne"/>
        </w:rPr>
        <w:t xml:space="preserve">à titre gratuit     </w:t>
      </w:r>
      <w:r>
        <w:rPr>
          <w:rStyle w:val="Corpsdepage"/>
          <w:rFonts w:ascii="Segoe UI" w:eastAsia="Segoe UI" w:hAnsi="Segoe UI" w:cs="Segoe UI"/>
        </w:rPr>
        <w:t>⃣</w:t>
      </w:r>
      <w:r>
        <w:rPr>
          <w:rStyle w:val="Corpsdepage"/>
          <w:rFonts w:ascii="Marianne" w:eastAsia="SimSun" w:hAnsi="Marianne" w:cs="Lucida Sans"/>
        </w:rPr>
        <w:t xml:space="preserve">   </w:t>
      </w:r>
      <w:r>
        <w:rPr>
          <w:rStyle w:val="Corpsdepage"/>
          <w:rFonts w:ascii="Marianne" w:hAnsi="Marianne"/>
        </w:rPr>
        <w:t>à titre payant</w:t>
      </w:r>
    </w:p>
    <w:p w14:paraId="133043AF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  <w:t>Montant : ....……….........€</w:t>
      </w:r>
    </w:p>
    <w:p w14:paraId="3DA14806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6F54D18A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  <w:b/>
          <w:bCs/>
        </w:rPr>
        <w:t>DES INSTALLATIONS SONT-ELLES PREVUES ?</w:t>
      </w:r>
      <w:r>
        <w:rPr>
          <w:rStyle w:val="Corpsdepage"/>
          <w:rFonts w:ascii="Marianne" w:hAnsi="Marianne"/>
        </w:rPr>
        <w:t xml:space="preserve">    </w:t>
      </w:r>
      <w:r>
        <w:rPr>
          <w:rStyle w:val="Corpsdepage"/>
          <w:rFonts w:ascii="Segoe UI" w:eastAsia="Segoe UI" w:hAnsi="Segoe UI" w:cs="Segoe UI"/>
        </w:rPr>
        <w:t>⃣</w:t>
      </w:r>
      <w:r>
        <w:rPr>
          <w:rStyle w:val="Corpsdepage"/>
          <w:rFonts w:ascii="Marianne" w:hAnsi="Marianne"/>
        </w:rPr>
        <w:t xml:space="preserve">   o</w:t>
      </w:r>
      <w:r>
        <w:rPr>
          <w:rStyle w:val="Corpsdepage"/>
          <w:rFonts w:ascii="Marianne" w:hAnsi="Marianne"/>
        </w:rPr>
        <w:t xml:space="preserve">ui         </w:t>
      </w:r>
      <w:r>
        <w:rPr>
          <w:rStyle w:val="Corpsdepage"/>
          <w:rFonts w:ascii="Segoe UI" w:eastAsia="Segoe UI" w:hAnsi="Segoe UI" w:cs="Segoe UI"/>
        </w:rPr>
        <w:t>⃣</w:t>
      </w:r>
      <w:r>
        <w:rPr>
          <w:rStyle w:val="Corpsdepage"/>
          <w:rFonts w:ascii="Marianne" w:hAnsi="Marianne"/>
        </w:rPr>
        <w:t xml:space="preserve">   non</w:t>
      </w:r>
    </w:p>
    <w:p w14:paraId="23F7804A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ab/>
        <w:t>Si oui : descriptif des installations :</w:t>
      </w:r>
    </w:p>
    <w:p w14:paraId="690152C0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..........................................................................……………………………………………………………………………………………………........</w:t>
      </w:r>
    </w:p>
    <w:p w14:paraId="72D06E9B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...................................................................……………………</w:t>
      </w:r>
      <w:r>
        <w:rPr>
          <w:rStyle w:val="Corpsdepage"/>
          <w:rFonts w:ascii="Marianne" w:hAnsi="Marianne"/>
        </w:rPr>
        <w:t>………………………………………………………………………………….............</w:t>
      </w:r>
    </w:p>
    <w:p w14:paraId="41302EDD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.............................................................................………………………………………………………………………………………………………...</w:t>
      </w:r>
    </w:p>
    <w:p w14:paraId="7082A62E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..........................................................................……………………………………………</w:t>
      </w:r>
      <w:r>
        <w:rPr>
          <w:rStyle w:val="Corpsdepage"/>
          <w:rFonts w:ascii="Marianne" w:hAnsi="Marianne"/>
        </w:rPr>
        <w:t>………………………………………………………........</w:t>
      </w:r>
    </w:p>
    <w:p w14:paraId="5F2E2101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...................................................................……………………………………………………………………………………………………….............</w:t>
      </w:r>
    </w:p>
    <w:p w14:paraId="07B50B98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.............................................................................………………………………………………………………………………………………………...</w:t>
      </w:r>
    </w:p>
    <w:p w14:paraId="478A6CBB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247A29B6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7D9EF48B" w14:textId="77777777" w:rsidR="00423E1B" w:rsidRDefault="009E1C5E">
      <w:pPr>
        <w:pStyle w:val="Standard"/>
        <w:jc w:val="center"/>
      </w:pPr>
      <w:r>
        <w:rPr>
          <w:rStyle w:val="Corpsdepage"/>
          <w:rFonts w:ascii="Marianne" w:hAnsi="Marianne"/>
        </w:rPr>
        <w:t>______________</w:t>
      </w:r>
      <w:r>
        <w:rPr>
          <w:rStyle w:val="Corpsdepage"/>
          <w:rFonts w:ascii="Marianne" w:hAnsi="Marianne"/>
        </w:rPr>
        <w:t>_________</w:t>
      </w:r>
    </w:p>
    <w:p w14:paraId="561878FF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03E6BC43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45D0FFDA" w14:textId="77777777" w:rsidR="00423E1B" w:rsidRDefault="009E1C5E">
      <w:pPr>
        <w:pStyle w:val="Standard"/>
        <w:jc w:val="center"/>
      </w:pPr>
      <w:r>
        <w:rPr>
          <w:rStyle w:val="Corpsdepage"/>
          <w:rFonts w:ascii="Marianne" w:hAnsi="Marianne"/>
          <w:b/>
          <w:bCs/>
        </w:rPr>
        <w:t xml:space="preserve">PIECES A FOURNIR </w:t>
      </w:r>
    </w:p>
    <w:p w14:paraId="7DF419CB" w14:textId="77777777" w:rsidR="00423E1B" w:rsidRDefault="009E1C5E">
      <w:pPr>
        <w:pStyle w:val="Standard"/>
        <w:jc w:val="center"/>
      </w:pPr>
      <w:r>
        <w:rPr>
          <w:rStyle w:val="Corpsdepage"/>
          <w:rFonts w:ascii="Marianne" w:hAnsi="Marianne"/>
          <w:b/>
          <w:bCs/>
        </w:rPr>
        <w:t>pour toute demande d’occupation temporaire</w:t>
      </w:r>
    </w:p>
    <w:p w14:paraId="188E8B84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2F8B09B7" w14:textId="77777777" w:rsidR="00423E1B" w:rsidRDefault="009E1C5E">
      <w:pPr>
        <w:pStyle w:val="Standard"/>
        <w:numPr>
          <w:ilvl w:val="0"/>
          <w:numId w:val="1"/>
        </w:numPr>
        <w:jc w:val="both"/>
      </w:pPr>
      <w:r>
        <w:rPr>
          <w:rStyle w:val="Corpsdepage"/>
          <w:rFonts w:ascii="Marianne" w:eastAsia="SimSun" w:hAnsi="Marianne" w:cs="Lucida Sans"/>
          <w:szCs w:val="20"/>
        </w:rPr>
        <w:t xml:space="preserve">La </w:t>
      </w:r>
      <w:r>
        <w:rPr>
          <w:rStyle w:val="Corpsdepage"/>
          <w:rFonts w:ascii="Marianne" w:eastAsia="SimSun" w:hAnsi="Marianne" w:cs="Lucida Sans"/>
          <w:b/>
          <w:bCs/>
          <w:szCs w:val="20"/>
        </w:rPr>
        <w:t>présente demande</w:t>
      </w:r>
      <w:r>
        <w:rPr>
          <w:rStyle w:val="Corpsdepage"/>
          <w:rFonts w:ascii="Marianne" w:eastAsia="SimSun" w:hAnsi="Marianne" w:cs="Lucida Sans"/>
          <w:szCs w:val="20"/>
        </w:rPr>
        <w:t xml:space="preserve"> datée et signée ;</w:t>
      </w:r>
    </w:p>
    <w:p w14:paraId="04008541" w14:textId="77777777" w:rsidR="00423E1B" w:rsidRDefault="009E1C5E">
      <w:pPr>
        <w:pStyle w:val="Standard"/>
        <w:numPr>
          <w:ilvl w:val="0"/>
          <w:numId w:val="1"/>
        </w:numPr>
        <w:jc w:val="both"/>
      </w:pPr>
      <w:r>
        <w:rPr>
          <w:rStyle w:val="Corpsdepage"/>
          <w:rFonts w:ascii="Marianne" w:hAnsi="Marianne"/>
        </w:rPr>
        <w:t xml:space="preserve">Extrait </w:t>
      </w:r>
      <w:proofErr w:type="spellStart"/>
      <w:r>
        <w:rPr>
          <w:rStyle w:val="Corpsdepage"/>
          <w:rFonts w:ascii="Marianne" w:hAnsi="Marianne"/>
          <w:b/>
          <w:bCs/>
        </w:rPr>
        <w:t>Kbis</w:t>
      </w:r>
      <w:proofErr w:type="spellEnd"/>
      <w:r>
        <w:rPr>
          <w:rStyle w:val="Corpsdepage"/>
          <w:rFonts w:ascii="Marianne" w:hAnsi="Marianne"/>
        </w:rPr>
        <w:t xml:space="preserve"> </w:t>
      </w:r>
      <w:r>
        <w:rPr>
          <w:rStyle w:val="Corpsdepage"/>
          <w:rFonts w:ascii="Marianne" w:hAnsi="Marianne"/>
          <w:sz w:val="16"/>
          <w:szCs w:val="16"/>
        </w:rPr>
        <w:t>(société)</w:t>
      </w:r>
      <w:r>
        <w:rPr>
          <w:rStyle w:val="Corpsdepage"/>
          <w:rFonts w:ascii="Marianne" w:hAnsi="Marianne"/>
        </w:rPr>
        <w:t xml:space="preserve"> ou </w:t>
      </w:r>
      <w:r>
        <w:rPr>
          <w:rStyle w:val="Corpsdepage"/>
          <w:rFonts w:ascii="Marianne" w:hAnsi="Marianne"/>
          <w:b/>
          <w:bCs/>
        </w:rPr>
        <w:t>statuts</w:t>
      </w:r>
      <w:r>
        <w:rPr>
          <w:rStyle w:val="Corpsdepage"/>
          <w:rFonts w:ascii="Marianne" w:hAnsi="Marianne"/>
        </w:rPr>
        <w:t xml:space="preserve"> </w:t>
      </w:r>
      <w:r>
        <w:rPr>
          <w:rStyle w:val="Corpsdepage"/>
          <w:rFonts w:ascii="Marianne" w:hAnsi="Marianne"/>
          <w:sz w:val="16"/>
          <w:szCs w:val="16"/>
        </w:rPr>
        <w:t>(association)</w:t>
      </w:r>
    </w:p>
    <w:p w14:paraId="2304C4F0" w14:textId="77777777" w:rsidR="00423E1B" w:rsidRDefault="009E1C5E">
      <w:pPr>
        <w:pStyle w:val="Standard"/>
        <w:numPr>
          <w:ilvl w:val="0"/>
          <w:numId w:val="1"/>
        </w:numPr>
        <w:jc w:val="both"/>
      </w:pPr>
      <w:r>
        <w:rPr>
          <w:rStyle w:val="Corpsdepage"/>
          <w:rFonts w:ascii="Marianne" w:hAnsi="Marianne"/>
          <w:b/>
          <w:bCs/>
        </w:rPr>
        <w:t>une note de présentation</w:t>
      </w:r>
      <w:r>
        <w:rPr>
          <w:rStyle w:val="Corpsdepage"/>
          <w:rFonts w:ascii="Marianne" w:hAnsi="Marianne"/>
        </w:rPr>
        <w:t xml:space="preserve"> précisant :</w:t>
      </w:r>
    </w:p>
    <w:p w14:paraId="0903F91E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 xml:space="preserve">a) La nature de l’évènement envisagé et des </w:t>
      </w:r>
      <w:r>
        <w:rPr>
          <w:rStyle w:val="Corpsdepage"/>
          <w:rFonts w:ascii="Marianne" w:hAnsi="Marianne"/>
        </w:rPr>
        <w:t>équipements et installations prévus ;</w:t>
      </w:r>
    </w:p>
    <w:p w14:paraId="7878A3C6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b) La localisation, les caractéristiques et la superficie de la dépendance domaniale occupée, ainsi que la durée pour laquelle l’occupation est sollicitée ;</w:t>
      </w:r>
    </w:p>
    <w:p w14:paraId="472FE5C1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c) la nature du sol (sable, terre, substrat dur,....) et la p</w:t>
      </w:r>
      <w:r>
        <w:rPr>
          <w:rStyle w:val="Corpsdepage"/>
          <w:rFonts w:ascii="Marianne" w:hAnsi="Marianne"/>
        </w:rPr>
        <w:t>résence ou l’absence de végétation sur la zone (planche photographique à l’appui) ;</w:t>
      </w:r>
    </w:p>
    <w:p w14:paraId="138DFCA6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>d) La réversibilité de l’occupation et les modalités de remise en état initial des lieux en fin de titre ou en fin d’utilisation</w:t>
      </w:r>
    </w:p>
    <w:p w14:paraId="4922367C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</w:rPr>
        <w:t xml:space="preserve">e) la justification de la compatibilité du </w:t>
      </w:r>
      <w:r>
        <w:rPr>
          <w:rStyle w:val="Corpsdepage"/>
          <w:rFonts w:ascii="Marianne" w:hAnsi="Marianne"/>
        </w:rPr>
        <w:t>projet avec les conditions d’octroi de l’autorisation listées en annexe 1 ;</w:t>
      </w:r>
    </w:p>
    <w:p w14:paraId="40910625" w14:textId="77777777" w:rsidR="00423E1B" w:rsidRDefault="009E1C5E">
      <w:pPr>
        <w:pStyle w:val="Standard"/>
        <w:numPr>
          <w:ilvl w:val="0"/>
          <w:numId w:val="1"/>
        </w:numPr>
        <w:jc w:val="both"/>
      </w:pPr>
      <w:r>
        <w:rPr>
          <w:rStyle w:val="Corpsdepage"/>
          <w:rFonts w:ascii="Marianne" w:hAnsi="Marianne"/>
          <w:b/>
          <w:bCs/>
        </w:rPr>
        <w:t>Un plan de situation</w:t>
      </w:r>
      <w:r>
        <w:rPr>
          <w:rStyle w:val="Corpsdepage"/>
          <w:rFonts w:ascii="Marianne" w:hAnsi="Marianne"/>
        </w:rPr>
        <w:t xml:space="preserve"> coté du site d’implantation </w:t>
      </w:r>
      <w:r>
        <w:rPr>
          <w:rStyle w:val="Corpsdepage"/>
          <w:rFonts w:ascii="Marianne" w:hAnsi="Marianne"/>
          <w:sz w:val="16"/>
          <w:szCs w:val="16"/>
        </w:rPr>
        <w:t>(</w:t>
      </w:r>
      <w:proofErr w:type="spellStart"/>
      <w:r>
        <w:rPr>
          <w:rStyle w:val="Corpsdepage"/>
          <w:rFonts w:ascii="Marianne" w:hAnsi="Marianne"/>
          <w:sz w:val="16"/>
          <w:szCs w:val="16"/>
        </w:rPr>
        <w:t>éch</w:t>
      </w:r>
      <w:proofErr w:type="spellEnd"/>
      <w:r>
        <w:rPr>
          <w:rStyle w:val="Corpsdepage"/>
          <w:rFonts w:ascii="Marianne" w:hAnsi="Marianne"/>
          <w:sz w:val="16"/>
          <w:szCs w:val="16"/>
        </w:rPr>
        <w:t>. adaptée : 1/2 500e ou 1/10 000e maxi)</w:t>
      </w:r>
    </w:p>
    <w:p w14:paraId="16A57DC7" w14:textId="77777777" w:rsidR="00423E1B" w:rsidRDefault="009E1C5E">
      <w:pPr>
        <w:pStyle w:val="Standard"/>
        <w:numPr>
          <w:ilvl w:val="0"/>
          <w:numId w:val="1"/>
        </w:numPr>
        <w:jc w:val="both"/>
      </w:pPr>
      <w:r>
        <w:rPr>
          <w:rStyle w:val="Corpsdepage"/>
          <w:rFonts w:ascii="Marianne" w:hAnsi="Marianne"/>
          <w:b/>
          <w:bCs/>
        </w:rPr>
        <w:t>Un plan de masse</w:t>
      </w:r>
      <w:r>
        <w:rPr>
          <w:rStyle w:val="Corpsdepage"/>
          <w:rFonts w:ascii="Marianne" w:hAnsi="Marianne"/>
        </w:rPr>
        <w:t xml:space="preserve"> </w:t>
      </w:r>
      <w:proofErr w:type="spellStart"/>
      <w:r>
        <w:rPr>
          <w:rStyle w:val="Corpsdepage"/>
          <w:rFonts w:ascii="Marianne" w:hAnsi="Marianne"/>
        </w:rPr>
        <w:t>coté</w:t>
      </w:r>
      <w:proofErr w:type="spellEnd"/>
      <w:r>
        <w:rPr>
          <w:rStyle w:val="Corpsdepage"/>
          <w:rFonts w:ascii="Marianne" w:hAnsi="Marianne"/>
        </w:rPr>
        <w:t xml:space="preserve"> de l’occupation avec emprises des installations sur fond de plan </w:t>
      </w:r>
      <w:r>
        <w:rPr>
          <w:rStyle w:val="Corpsdepage"/>
          <w:rFonts w:ascii="Marianne" w:hAnsi="Marianne"/>
        </w:rPr>
        <w:t xml:space="preserve">cadastral et sur photo aérienne </w:t>
      </w:r>
    </w:p>
    <w:p w14:paraId="65D707F1" w14:textId="77777777" w:rsidR="00423E1B" w:rsidRDefault="009E1C5E">
      <w:pPr>
        <w:pStyle w:val="Standard"/>
        <w:ind w:left="720"/>
        <w:jc w:val="both"/>
      </w:pPr>
      <w:r>
        <w:rPr>
          <w:rStyle w:val="Corpsdepage"/>
          <w:rFonts w:ascii="Marianne" w:hAnsi="Marianne"/>
          <w:sz w:val="16"/>
          <w:szCs w:val="16"/>
        </w:rPr>
        <w:t>(</w:t>
      </w:r>
      <w:proofErr w:type="spellStart"/>
      <w:r>
        <w:rPr>
          <w:rStyle w:val="Corpsdepage"/>
          <w:rFonts w:ascii="Marianne" w:hAnsi="Marianne"/>
          <w:sz w:val="16"/>
          <w:szCs w:val="16"/>
        </w:rPr>
        <w:t>éch</w:t>
      </w:r>
      <w:proofErr w:type="spellEnd"/>
      <w:r>
        <w:rPr>
          <w:rStyle w:val="Corpsdepage"/>
          <w:rFonts w:ascii="Marianne" w:hAnsi="Marianne"/>
          <w:sz w:val="16"/>
          <w:szCs w:val="16"/>
        </w:rPr>
        <w:t xml:space="preserve">. adaptée : 1/2 000e ou 1/1 000e), avec les coordonnées </w:t>
      </w:r>
      <w:proofErr w:type="spellStart"/>
      <w:r>
        <w:rPr>
          <w:rStyle w:val="Corpsdepage"/>
          <w:rFonts w:ascii="Marianne" w:hAnsi="Marianne"/>
          <w:sz w:val="16"/>
          <w:szCs w:val="16"/>
        </w:rPr>
        <w:t>géo-référencées</w:t>
      </w:r>
      <w:proofErr w:type="spellEnd"/>
      <w:r>
        <w:rPr>
          <w:rStyle w:val="Corpsdepage"/>
          <w:rFonts w:ascii="Marianne" w:hAnsi="Marianne"/>
          <w:sz w:val="16"/>
          <w:szCs w:val="16"/>
        </w:rPr>
        <w:t xml:space="preserve"> (WGS 84) des emprises (points A, B, C, D…)</w:t>
      </w:r>
    </w:p>
    <w:p w14:paraId="0558A1CA" w14:textId="77777777" w:rsidR="00423E1B" w:rsidRDefault="009E1C5E">
      <w:pPr>
        <w:pStyle w:val="Standard"/>
        <w:numPr>
          <w:ilvl w:val="0"/>
          <w:numId w:val="1"/>
        </w:numPr>
        <w:jc w:val="both"/>
      </w:pPr>
      <w:r>
        <w:rPr>
          <w:rStyle w:val="Corpsdepage"/>
          <w:rFonts w:ascii="Marianne" w:hAnsi="Marianne"/>
          <w:b/>
          <w:bCs/>
        </w:rPr>
        <w:t xml:space="preserve">Une planche photographique </w:t>
      </w:r>
      <w:r>
        <w:rPr>
          <w:rStyle w:val="Corpsdepage"/>
          <w:rFonts w:ascii="Marianne" w:hAnsi="Marianne"/>
        </w:rPr>
        <w:t>présentant l’ensemble du site envisagé, ses alentours, la végétation présente</w:t>
      </w:r>
      <w:r>
        <w:rPr>
          <w:rStyle w:val="Corpsdepage"/>
          <w:rFonts w:ascii="Marianne" w:hAnsi="Marianne"/>
        </w:rPr>
        <w:t xml:space="preserve"> et la nature du sol ;</w:t>
      </w:r>
    </w:p>
    <w:p w14:paraId="344371D0" w14:textId="77777777" w:rsidR="00423E1B" w:rsidRDefault="009E1C5E">
      <w:pPr>
        <w:pStyle w:val="Standard"/>
        <w:numPr>
          <w:ilvl w:val="0"/>
          <w:numId w:val="1"/>
        </w:numPr>
        <w:jc w:val="both"/>
      </w:pPr>
      <w:r>
        <w:rPr>
          <w:rStyle w:val="Corpsdepage"/>
          <w:rFonts w:ascii="Marianne" w:hAnsi="Marianne"/>
          <w:b/>
          <w:bCs/>
        </w:rPr>
        <w:t>Le plan de circulation</w:t>
      </w:r>
      <w:r>
        <w:rPr>
          <w:rStyle w:val="Corpsdepage"/>
          <w:rFonts w:ascii="Marianne" w:hAnsi="Marianne"/>
        </w:rPr>
        <w:t xml:space="preserve"> si besoin de </w:t>
      </w:r>
      <w:r>
        <w:rPr>
          <w:rStyle w:val="Corpsdepage"/>
          <w:rFonts w:ascii="Marianne" w:hAnsi="Marianne"/>
          <w:b/>
          <w:bCs/>
        </w:rPr>
        <w:t>circulation et/ou de stationnement temporaire</w:t>
      </w:r>
      <w:r>
        <w:rPr>
          <w:rStyle w:val="Corpsdepage"/>
          <w:rFonts w:ascii="Marianne" w:hAnsi="Marianne"/>
        </w:rPr>
        <w:t xml:space="preserve"> d’un ou plusieurs véhicule(s) terrestre(s) à moteur sur le domaine public maritime ;</w:t>
      </w:r>
    </w:p>
    <w:p w14:paraId="1A721194" w14:textId="77777777" w:rsidR="00423E1B" w:rsidRDefault="009E1C5E">
      <w:pPr>
        <w:pStyle w:val="Standard"/>
        <w:numPr>
          <w:ilvl w:val="0"/>
          <w:numId w:val="1"/>
        </w:numPr>
        <w:jc w:val="both"/>
      </w:pPr>
      <w:r>
        <w:rPr>
          <w:rStyle w:val="Corpsdepage"/>
          <w:rFonts w:ascii="Marianne" w:hAnsi="Marianne"/>
          <w:b/>
          <w:bCs/>
        </w:rPr>
        <w:t xml:space="preserve">L’engagement du demandeur </w:t>
      </w:r>
      <w:r>
        <w:rPr>
          <w:rStyle w:val="Corpsdepage"/>
          <w:rFonts w:ascii="Marianne" w:hAnsi="Marianne"/>
        </w:rPr>
        <w:t>à respecter les conditions suivantes lis</w:t>
      </w:r>
      <w:r>
        <w:rPr>
          <w:rStyle w:val="Corpsdepage"/>
          <w:rFonts w:ascii="Marianne" w:hAnsi="Marianne"/>
        </w:rPr>
        <w:t xml:space="preserve">tées en annexe </w:t>
      </w:r>
      <w:r>
        <w:t>1 ;</w:t>
      </w:r>
    </w:p>
    <w:p w14:paraId="25192C84" w14:textId="77777777" w:rsidR="00423E1B" w:rsidRDefault="009E1C5E">
      <w:pPr>
        <w:pStyle w:val="Standard"/>
        <w:numPr>
          <w:ilvl w:val="0"/>
          <w:numId w:val="1"/>
        </w:numPr>
        <w:jc w:val="both"/>
      </w:pPr>
      <w:r>
        <w:rPr>
          <w:rStyle w:val="Corpsdepage"/>
          <w:rFonts w:ascii="Marianne" w:hAnsi="Marianne"/>
          <w:b/>
          <w:bCs/>
        </w:rPr>
        <w:t>L’avis du (ou des) maire(s)</w:t>
      </w:r>
      <w:r>
        <w:rPr>
          <w:rStyle w:val="Corpsdepage"/>
          <w:rFonts w:ascii="Marianne" w:hAnsi="Marianne"/>
        </w:rPr>
        <w:t xml:space="preserve"> concerné(s) via formulaire en annexe 2. </w:t>
      </w:r>
    </w:p>
    <w:p w14:paraId="51CD7DF2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53659D61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7C5384BA" w14:textId="77777777" w:rsidR="00423E1B" w:rsidRDefault="00423E1B">
      <w:pPr>
        <w:pageBreakBefore/>
      </w:pPr>
    </w:p>
    <w:p w14:paraId="2B17C264" w14:textId="77777777" w:rsidR="00423E1B" w:rsidRDefault="009E1C5E">
      <w:pPr>
        <w:pStyle w:val="Standard"/>
        <w:jc w:val="both"/>
      </w:pPr>
      <w:r>
        <w:rPr>
          <w:rStyle w:val="Corpsdepage"/>
          <w:rFonts w:ascii="Marianne" w:hAnsi="Marianne"/>
          <w:i/>
          <w:iCs/>
          <w:u w:val="single"/>
        </w:rPr>
        <w:t>IMPORTANT :</w:t>
      </w:r>
    </w:p>
    <w:p w14:paraId="498942AE" w14:textId="77777777" w:rsidR="00423E1B" w:rsidRDefault="00423E1B">
      <w:pPr>
        <w:pStyle w:val="Standard"/>
        <w:jc w:val="both"/>
      </w:pPr>
    </w:p>
    <w:p w14:paraId="31CFEA93" w14:textId="77777777" w:rsidR="00423E1B" w:rsidRDefault="009E1C5E">
      <w:pPr>
        <w:pStyle w:val="Standard"/>
        <w:numPr>
          <w:ilvl w:val="0"/>
          <w:numId w:val="2"/>
        </w:numPr>
        <w:jc w:val="both"/>
      </w:pPr>
      <w:r>
        <w:rPr>
          <w:rStyle w:val="Corpsdepage"/>
          <w:rFonts w:ascii="Marianne" w:hAnsi="Marianne"/>
        </w:rPr>
        <w:t xml:space="preserve">Au préalable à toute implantation, la demande d'autorisation d'occupation temporaire du domaine public maritime de la Guadeloupe </w:t>
      </w:r>
      <w:r>
        <w:rPr>
          <w:rStyle w:val="Corpsdepage"/>
          <w:rFonts w:ascii="Marianne" w:hAnsi="Marianne"/>
          <w:u w:val="single"/>
        </w:rPr>
        <w:t xml:space="preserve">devra être </w:t>
      </w:r>
      <w:r>
        <w:rPr>
          <w:rStyle w:val="Corpsdepage"/>
          <w:rFonts w:ascii="Marianne" w:hAnsi="Marianne"/>
          <w:u w:val="single"/>
        </w:rPr>
        <w:t>formulée au moyen de ce document.</w:t>
      </w:r>
    </w:p>
    <w:p w14:paraId="1066C952" w14:textId="77777777" w:rsidR="00423E1B" w:rsidRDefault="009E1C5E">
      <w:pPr>
        <w:pStyle w:val="Standard"/>
        <w:numPr>
          <w:ilvl w:val="0"/>
          <w:numId w:val="2"/>
        </w:numPr>
        <w:jc w:val="both"/>
      </w:pPr>
      <w:r>
        <w:rPr>
          <w:rStyle w:val="Corpsdepage"/>
          <w:rFonts w:ascii="Marianne" w:hAnsi="Marianne"/>
        </w:rPr>
        <w:t xml:space="preserve">Compte tenu du délai d’instruction, demande à déposer au service instructeur de la DEAL le plus en amont possible dès la phase de programmation de l’évènement. Le délai d’instruction moyen est de 3 à 5 mois. </w:t>
      </w:r>
    </w:p>
    <w:p w14:paraId="5245FFF1" w14:textId="77777777" w:rsidR="00423E1B" w:rsidRDefault="009E1C5E">
      <w:pPr>
        <w:pStyle w:val="Standard"/>
        <w:numPr>
          <w:ilvl w:val="0"/>
          <w:numId w:val="3"/>
        </w:numPr>
        <w:jc w:val="both"/>
      </w:pPr>
      <w:r>
        <w:rPr>
          <w:rStyle w:val="Corpsdepage"/>
          <w:rFonts w:ascii="Marianne" w:hAnsi="Marianne"/>
        </w:rPr>
        <w:t>Les travaux d</w:t>
      </w:r>
      <w:r>
        <w:rPr>
          <w:rStyle w:val="Corpsdepage"/>
          <w:rFonts w:ascii="Marianne" w:hAnsi="Marianne"/>
        </w:rPr>
        <w:t xml:space="preserve">’installation ne pourront être entrepris </w:t>
      </w:r>
      <w:r>
        <w:rPr>
          <w:rStyle w:val="Corpsdepage"/>
          <w:rFonts w:ascii="Marianne" w:hAnsi="Marianne"/>
          <w:u w:val="single"/>
        </w:rPr>
        <w:t>qu’après réception de l’arrêté portant autorisation d’occuper le domaine public maritime.</w:t>
      </w:r>
      <w:r>
        <w:rPr>
          <w:rStyle w:val="Corpsdepage"/>
          <w:rFonts w:ascii="Marianne" w:hAnsi="Marianne"/>
        </w:rPr>
        <w:t xml:space="preserve"> </w:t>
      </w:r>
    </w:p>
    <w:p w14:paraId="6278A062" w14:textId="77777777" w:rsidR="00423E1B" w:rsidRDefault="009E1C5E">
      <w:pPr>
        <w:pStyle w:val="Standard"/>
        <w:numPr>
          <w:ilvl w:val="0"/>
          <w:numId w:val="3"/>
        </w:numPr>
        <w:jc w:val="both"/>
      </w:pPr>
      <w:r>
        <w:t xml:space="preserve">Pour </w:t>
      </w:r>
      <w:r>
        <w:rPr>
          <w:u w:val="single"/>
        </w:rPr>
        <w:t>les demandes d’organisation de manifestations sur un site en zonage orange</w:t>
      </w:r>
      <w:r>
        <w:t xml:space="preserve">, pourront en outre être demandés : </w:t>
      </w:r>
    </w:p>
    <w:p w14:paraId="48ADB5A7" w14:textId="77777777" w:rsidR="00423E1B" w:rsidRDefault="009E1C5E">
      <w:pPr>
        <w:pStyle w:val="Standard"/>
        <w:numPr>
          <w:ilvl w:val="1"/>
          <w:numId w:val="3"/>
        </w:numPr>
        <w:jc w:val="both"/>
      </w:pPr>
      <w:r>
        <w:t xml:space="preserve">un </w:t>
      </w:r>
      <w:r>
        <w:t>diagnostic écologique réalisé par un écologue sur la présence d'oiseaux nidificateurs à proximité (dans le cas où la manifestation a lieu entre janvier et juillet), de flore protégée ou menacée, la présence de gîtes à chiroptères à proximité.</w:t>
      </w:r>
    </w:p>
    <w:p w14:paraId="4B1EB0A4" w14:textId="77777777" w:rsidR="00423E1B" w:rsidRDefault="009E1C5E">
      <w:pPr>
        <w:pStyle w:val="Standard"/>
        <w:numPr>
          <w:ilvl w:val="1"/>
          <w:numId w:val="3"/>
        </w:numPr>
        <w:jc w:val="both"/>
      </w:pPr>
      <w:r>
        <w:t>Un suivi de l</w:t>
      </w:r>
      <w:r>
        <w:t>a plage pendant 2 mois avant la manifestation pour identifier les nids de tortues marines.</w:t>
      </w:r>
    </w:p>
    <w:p w14:paraId="736B6FC6" w14:textId="77777777" w:rsidR="00423E1B" w:rsidRDefault="00423E1B">
      <w:pPr>
        <w:pStyle w:val="Standard"/>
        <w:jc w:val="both"/>
      </w:pPr>
    </w:p>
    <w:p w14:paraId="7BABE3DB" w14:textId="77777777" w:rsidR="00423E1B" w:rsidRDefault="00423E1B">
      <w:pPr>
        <w:pStyle w:val="Standard"/>
        <w:jc w:val="both"/>
      </w:pPr>
    </w:p>
    <w:p w14:paraId="0C513C2D" w14:textId="77777777" w:rsidR="00423E1B" w:rsidRDefault="00423E1B">
      <w:pPr>
        <w:pStyle w:val="Standard"/>
        <w:jc w:val="both"/>
      </w:pPr>
    </w:p>
    <w:p w14:paraId="237E4851" w14:textId="77777777" w:rsidR="00423E1B" w:rsidRDefault="009E1C5E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Date de signature du demandeur précédées de la mention manuscrite « Lu et approuvé » : </w:t>
      </w:r>
    </w:p>
    <w:p w14:paraId="3EA90738" w14:textId="77777777" w:rsidR="00423E1B" w:rsidRDefault="00423E1B">
      <w:pPr>
        <w:pStyle w:val="Standard"/>
        <w:jc w:val="both"/>
      </w:pPr>
    </w:p>
    <w:p w14:paraId="7586C73B" w14:textId="77777777" w:rsidR="00423E1B" w:rsidRDefault="00423E1B">
      <w:pPr>
        <w:pStyle w:val="Standard"/>
        <w:jc w:val="both"/>
      </w:pPr>
    </w:p>
    <w:p w14:paraId="4E96251C" w14:textId="77777777" w:rsidR="00423E1B" w:rsidRDefault="00423E1B">
      <w:pPr>
        <w:pStyle w:val="Standard"/>
        <w:jc w:val="both"/>
      </w:pPr>
    </w:p>
    <w:p w14:paraId="711A749E" w14:textId="77777777" w:rsidR="00423E1B" w:rsidRDefault="009E1C5E">
      <w:pPr>
        <w:pStyle w:val="Standard"/>
        <w:jc w:val="right"/>
      </w:pPr>
      <w:r>
        <w:rPr>
          <w:rStyle w:val="Corpsdepage"/>
          <w:rFonts w:ascii="Marianne" w:hAnsi="Marianne"/>
        </w:rPr>
        <w:t>Fait à ………………...………………..........., le......……………………….........</w:t>
      </w:r>
    </w:p>
    <w:p w14:paraId="1EF8BC40" w14:textId="77777777" w:rsidR="00423E1B" w:rsidRDefault="00423E1B">
      <w:pPr>
        <w:pStyle w:val="Standard"/>
        <w:jc w:val="right"/>
        <w:rPr>
          <w:rFonts w:ascii="Marianne" w:hAnsi="Marianne"/>
          <w:sz w:val="20"/>
          <w:szCs w:val="20"/>
        </w:rPr>
      </w:pPr>
    </w:p>
    <w:p w14:paraId="475A97A0" w14:textId="77777777" w:rsidR="00423E1B" w:rsidRDefault="009E1C5E">
      <w:pPr>
        <w:pStyle w:val="Standard"/>
        <w:ind w:right="1235"/>
        <w:jc w:val="right"/>
      </w:pPr>
      <w:r>
        <w:rPr>
          <w:rStyle w:val="Corpsdepage"/>
          <w:rFonts w:ascii="Marianne" w:hAnsi="Marianne"/>
          <w:b/>
          <w:bCs/>
        </w:rPr>
        <w:t>Le deman</w:t>
      </w:r>
      <w:r>
        <w:rPr>
          <w:rStyle w:val="Corpsdepage"/>
          <w:rFonts w:ascii="Marianne" w:hAnsi="Marianne"/>
          <w:b/>
          <w:bCs/>
        </w:rPr>
        <w:t>deur,</w:t>
      </w:r>
    </w:p>
    <w:p w14:paraId="1B953FBE" w14:textId="77777777" w:rsidR="00423E1B" w:rsidRDefault="009E1C5E">
      <w:pPr>
        <w:pageBreakBefore/>
        <w:suppressAutoHyphens w:val="0"/>
        <w:jc w:val="center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sz w:val="20"/>
          <w:szCs w:val="20"/>
          <w:u w:val="single"/>
        </w:rPr>
        <w:lastRenderedPageBreak/>
        <w:t>ANNEXE 1</w:t>
      </w:r>
    </w:p>
    <w:p w14:paraId="47BB2AEC" w14:textId="77777777" w:rsidR="00423E1B" w:rsidRDefault="00423E1B">
      <w:pPr>
        <w:suppressAutoHyphens w:val="0"/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726A83D6" w14:textId="77777777" w:rsidR="00423E1B" w:rsidRDefault="00423E1B">
      <w:pPr>
        <w:suppressAutoHyphens w:val="0"/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7B509C5A" w14:textId="77777777" w:rsidR="00423E1B" w:rsidRDefault="009E1C5E">
      <w:pPr>
        <w:suppressAutoHyphens w:val="0"/>
        <w:jc w:val="center"/>
        <w:rPr>
          <w:b/>
          <w:bCs/>
        </w:rPr>
      </w:pPr>
      <w:r>
        <w:rPr>
          <w:b/>
          <w:bCs/>
        </w:rPr>
        <w:t>Conditions à respecter pour toutes les manifestations</w:t>
      </w:r>
    </w:p>
    <w:p w14:paraId="5E8B3363" w14:textId="77777777" w:rsidR="00423E1B" w:rsidRDefault="00423E1B">
      <w:pPr>
        <w:suppressAutoHyphens w:val="0"/>
        <w:jc w:val="center"/>
        <w:rPr>
          <w:b/>
          <w:bCs/>
        </w:rPr>
      </w:pPr>
    </w:p>
    <w:p w14:paraId="1D3F3F33" w14:textId="77777777" w:rsidR="00423E1B" w:rsidRDefault="009E1C5E">
      <w:pPr>
        <w:suppressAutoHyphens w:val="0"/>
        <w:jc w:val="both"/>
      </w:pPr>
      <w:r>
        <w:br/>
      </w:r>
      <w:r>
        <w:t>- L'utilisation des parkings, sentiers et chemins déjà existants doit être privilégiée, l'emprise du projet sur la plage doit être minimisée ;</w:t>
      </w:r>
    </w:p>
    <w:p w14:paraId="1E684007" w14:textId="77777777" w:rsidR="00423E1B" w:rsidRDefault="009E1C5E">
      <w:pPr>
        <w:suppressAutoHyphens w:val="0"/>
        <w:jc w:val="both"/>
      </w:pPr>
      <w:r>
        <w:t xml:space="preserve">- Les opérations de </w:t>
      </w:r>
      <w:r>
        <w:t>terrassement, aplanissement, ratissage, retrait de litière (matière organique en décomposition) sont interdits sur la plage ;</w:t>
      </w:r>
    </w:p>
    <w:p w14:paraId="206CFE5F" w14:textId="77777777" w:rsidR="00423E1B" w:rsidRDefault="009E1C5E">
      <w:pPr>
        <w:suppressAutoHyphens w:val="0"/>
        <w:jc w:val="both"/>
      </w:pPr>
      <w:r>
        <w:t>- Le plan d'implantation est adapté à la végétation présente sur le site afin d'éviter de porter atteinte à la biodiversité et pré</w:t>
      </w:r>
      <w:r>
        <w:t>venir l'érosion des plages. Si des patchs de végétation rampante sont présents dans l'emprise du projet, ils peuvent par exemple être mis en défens avec des barrières HERRAS ;</w:t>
      </w:r>
    </w:p>
    <w:p w14:paraId="10675456" w14:textId="77777777" w:rsidR="00423E1B" w:rsidRDefault="009E1C5E">
      <w:pPr>
        <w:suppressAutoHyphens w:val="0"/>
        <w:jc w:val="both"/>
      </w:pPr>
      <w:r>
        <w:t>- Si des structures sont installés en mer, elles ne doivent pas être situées sur</w:t>
      </w:r>
      <w:r>
        <w:t xml:space="preserve"> des zones d'herbiers ou de récifs coralliens. </w:t>
      </w:r>
    </w:p>
    <w:p w14:paraId="671B2834" w14:textId="77777777" w:rsidR="00423E1B" w:rsidRDefault="009E1C5E">
      <w:pPr>
        <w:suppressAutoHyphens w:val="0"/>
        <w:jc w:val="both"/>
      </w:pPr>
      <w:r>
        <w:t>- Si des véhicules motorisés doivent circuler sur la plage ou l'arrière plage (sous réserve de l'autorisation du préfet, après avis du maire - article L321-9 du CE), un plan de circulation doit être fourni, c</w:t>
      </w:r>
      <w:r>
        <w:t>elui-ci doit limiter les passages sur la plage ;</w:t>
      </w:r>
    </w:p>
    <w:p w14:paraId="17E23F3D" w14:textId="77777777" w:rsidR="00423E1B" w:rsidRDefault="009E1C5E">
      <w:pPr>
        <w:suppressAutoHyphens w:val="0"/>
        <w:jc w:val="both"/>
      </w:pPr>
      <w:r>
        <w:t>- La coupe de végétaux est interdite ;</w:t>
      </w:r>
    </w:p>
    <w:p w14:paraId="5DA0D3A9" w14:textId="77777777" w:rsidR="00423E1B" w:rsidRDefault="009E1C5E">
      <w:pPr>
        <w:suppressAutoHyphens w:val="0"/>
        <w:jc w:val="both"/>
      </w:pPr>
      <w:r>
        <w:t>- Les feux sur la plage sont interdits ;</w:t>
      </w:r>
    </w:p>
    <w:p w14:paraId="7DE4E5B0" w14:textId="77777777" w:rsidR="00423E1B" w:rsidRDefault="009E1C5E">
      <w:pPr>
        <w:suppressAutoHyphens w:val="0"/>
        <w:jc w:val="both"/>
      </w:pPr>
      <w:r>
        <w:t>- L'éclairage ne doit pas être dirigé vers les milieux naturels (arbres et mer) et doit être éteint dès la fin de la manifestat</w:t>
      </w:r>
      <w:r>
        <w:t>ion ;</w:t>
      </w:r>
    </w:p>
    <w:p w14:paraId="514C9556" w14:textId="77777777" w:rsidR="00423E1B" w:rsidRDefault="009E1C5E">
      <w:pPr>
        <w:suppressAutoHyphens w:val="0"/>
        <w:jc w:val="both"/>
      </w:pPr>
      <w:r>
        <w:t>- Les déchets générés par la manifestation sont ramassés et exportés et les lieux sont remis en état.</w:t>
      </w:r>
    </w:p>
    <w:p w14:paraId="0209DC96" w14:textId="77777777" w:rsidR="00423E1B" w:rsidRDefault="009E1C5E">
      <w:pPr>
        <w:suppressAutoHyphens w:val="0"/>
        <w:jc w:val="both"/>
      </w:pPr>
      <w:r>
        <w:t>- Le projet ne doit générer aucun rejet en mer ;</w:t>
      </w:r>
    </w:p>
    <w:p w14:paraId="4F601FE3" w14:textId="77777777" w:rsidR="00423E1B" w:rsidRDefault="009E1C5E">
      <w:pPr>
        <w:suppressAutoHyphens w:val="0"/>
        <w:jc w:val="both"/>
      </w:pPr>
      <w:r>
        <w:t>- Limiter autant que possible les nuisances sonores ;</w:t>
      </w:r>
    </w:p>
    <w:p w14:paraId="35B4268D" w14:textId="77777777" w:rsidR="00423E1B" w:rsidRDefault="009E1C5E">
      <w:pPr>
        <w:suppressAutoHyphens w:val="0"/>
        <w:jc w:val="both"/>
      </w:pPr>
      <w:r>
        <w:t>- Aucune substance chimique liquide ou microp</w:t>
      </w:r>
      <w:r>
        <w:t>lastique (ex : mousse, paillettes) ne doit être répandue.</w:t>
      </w:r>
      <w:r>
        <w:br/>
      </w:r>
    </w:p>
    <w:p w14:paraId="5B37CCF5" w14:textId="77777777" w:rsidR="00423E1B" w:rsidRDefault="009E1C5E">
      <w:pPr>
        <w:suppressAutoHyphens w:val="0"/>
        <w:jc w:val="both"/>
      </w:pPr>
      <w:r>
        <w:rPr>
          <w:b/>
          <w:bCs/>
        </w:rPr>
        <w:t xml:space="preserve">Sensibilisation des organisateurs et des intervenants sur les cas suivants et gestes à adopter : </w:t>
      </w:r>
      <w:r>
        <w:br/>
      </w:r>
    </w:p>
    <w:p w14:paraId="06BEB5C3" w14:textId="77777777" w:rsidR="00423E1B" w:rsidRDefault="009E1C5E">
      <w:pPr>
        <w:suppressAutoHyphens w:val="0"/>
        <w:jc w:val="both"/>
      </w:pPr>
      <w:r>
        <w:t>En cas de rencontre avec une tortue marine adulte ou de nouveau-nés, appeler immédiatement le Rése</w:t>
      </w:r>
      <w:r>
        <w:t>au Échouage Tortues Marines (RETOM) au 06 90 74 03 81 afin d'obtenir des conseils du personnel habilité à intervenir sur cette espèce protégée.</w:t>
      </w:r>
    </w:p>
    <w:p w14:paraId="5D4FBCC0" w14:textId="77777777" w:rsidR="00423E1B" w:rsidRDefault="009E1C5E">
      <w:pPr>
        <w:suppressAutoHyphens w:val="0"/>
        <w:jc w:val="both"/>
      </w:pPr>
      <w:r>
        <w:t>Dans tous les cas:</w:t>
      </w:r>
    </w:p>
    <w:p w14:paraId="5708F375" w14:textId="77777777" w:rsidR="00423E1B" w:rsidRDefault="009E1C5E">
      <w:pPr>
        <w:suppressAutoHyphens w:val="0"/>
        <w:jc w:val="both"/>
      </w:pPr>
      <w:r>
        <w:t>- ne pas les toucher, ni les déranger, ni les transporter ;</w:t>
      </w:r>
    </w:p>
    <w:p w14:paraId="0D70A3F4" w14:textId="77777777" w:rsidR="00423E1B" w:rsidRDefault="009E1C5E">
      <w:pPr>
        <w:suppressAutoHyphens w:val="0"/>
        <w:jc w:val="both"/>
      </w:pPr>
      <w:r>
        <w:t>- maintenir une distance de 10m e</w:t>
      </w:r>
      <w:r>
        <w:t>t ne pas se positionner dans le champ visuel des spécimens ;</w:t>
      </w:r>
    </w:p>
    <w:p w14:paraId="354E6FF4" w14:textId="77777777" w:rsidR="00423E1B" w:rsidRDefault="009E1C5E">
      <w:pPr>
        <w:suppressAutoHyphens w:val="0"/>
        <w:jc w:val="both"/>
      </w:pPr>
      <w:r>
        <w:t>- ne pas les éclairer ni utiliser de flash ou utiliser uniquement de la lumière rouge dont l’éclairement doit rester en dehors du champ de vision de la tortue.</w:t>
      </w:r>
    </w:p>
    <w:p w14:paraId="1D29B2D8" w14:textId="77777777" w:rsidR="00423E1B" w:rsidRDefault="00423E1B">
      <w:pPr>
        <w:pageBreakBefore/>
        <w:suppressAutoHyphens w:val="0"/>
      </w:pPr>
    </w:p>
    <w:p w14:paraId="63BEBBB8" w14:textId="77777777" w:rsidR="00423E1B" w:rsidRDefault="009E1C5E">
      <w:pPr>
        <w:suppressAutoHyphens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ANNEXE 2</w:t>
      </w:r>
    </w:p>
    <w:p w14:paraId="273464FA" w14:textId="77777777" w:rsidR="00423E1B" w:rsidRDefault="00423E1B">
      <w:pPr>
        <w:suppressAutoHyphens w:val="0"/>
        <w:jc w:val="center"/>
        <w:rPr>
          <w:b/>
          <w:bCs/>
        </w:rPr>
      </w:pPr>
    </w:p>
    <w:p w14:paraId="20128A36" w14:textId="77777777" w:rsidR="00423E1B" w:rsidRDefault="00423E1B">
      <w:pPr>
        <w:suppressAutoHyphens w:val="0"/>
        <w:jc w:val="center"/>
        <w:rPr>
          <w:b/>
          <w:bCs/>
        </w:rPr>
      </w:pPr>
    </w:p>
    <w:p w14:paraId="024D06B9" w14:textId="77777777" w:rsidR="00423E1B" w:rsidRDefault="009E1C5E">
      <w:pPr>
        <w:pStyle w:val="Standard"/>
        <w:jc w:val="center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sz w:val="20"/>
          <w:szCs w:val="20"/>
          <w:u w:val="single"/>
        </w:rPr>
        <w:t>AVIS DU MAIRE</w:t>
      </w:r>
    </w:p>
    <w:p w14:paraId="60079729" w14:textId="77777777" w:rsidR="00423E1B" w:rsidRDefault="00423E1B">
      <w:pPr>
        <w:pStyle w:val="Standard"/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1E3EE354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</w:p>
    <w:p w14:paraId="6DA3D96A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rPr>
          <w:rStyle w:val="Corpsdepage"/>
          <w:rFonts w:ascii="Marianne" w:hAnsi="Marianne"/>
          <w:b/>
          <w:bCs/>
        </w:rPr>
        <w:t>Date consultation : ……………../……………../ ………………….</w:t>
      </w:r>
      <w:r>
        <w:rPr>
          <w:rStyle w:val="Corpsdepage"/>
          <w:rFonts w:ascii="Marianne" w:hAnsi="Marianne"/>
        </w:rPr>
        <w:t xml:space="preserve">  </w:t>
      </w:r>
    </w:p>
    <w:p w14:paraId="41D8B7C9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Marianne" w:eastAsia="Arial" w:hAnsi="Marianne" w:cs="Arial"/>
          <w:b/>
          <w:bCs/>
          <w:sz w:val="20"/>
        </w:rPr>
      </w:pPr>
    </w:p>
    <w:p w14:paraId="320F72A9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rPr>
          <w:rStyle w:val="Corpsdepage"/>
          <w:rFonts w:ascii="Marianne" w:hAnsi="Marianne"/>
          <w:b/>
          <w:bCs/>
        </w:rPr>
        <w:t>AVIS du Maire de ……………………………………………………….</w:t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  <w:r>
        <w:rPr>
          <w:rStyle w:val="Corpsdepage"/>
          <w:rFonts w:ascii="Marianne" w:hAnsi="Marianne"/>
        </w:rPr>
        <w:tab/>
      </w:r>
    </w:p>
    <w:p w14:paraId="15AE92AA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Marianne" w:hAnsi="Marianne"/>
          <w:sz w:val="20"/>
          <w:szCs w:val="20"/>
        </w:rPr>
      </w:pPr>
    </w:p>
    <w:p w14:paraId="653D525B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rStyle w:val="Corpsdepage"/>
          <w:rFonts w:ascii="Marianne" w:hAnsi="Marianne"/>
        </w:rPr>
        <w:t xml:space="preserve">FAVORABLE   </w:t>
      </w:r>
      <w:r>
        <w:rPr>
          <w:rStyle w:val="Corpsdepage"/>
          <w:rFonts w:ascii="Segoe UI" w:eastAsia="Segoe UI" w:hAnsi="Segoe UI" w:cs="Segoe UI"/>
        </w:rPr>
        <w:t>⃣</w:t>
      </w:r>
      <w:r>
        <w:rPr>
          <w:rStyle w:val="Corpsdepage"/>
          <w:rFonts w:ascii="Marianne" w:eastAsia="SimSun" w:hAnsi="Marianne" w:cs="Lucida Sans"/>
        </w:rPr>
        <w:t xml:space="preserve">                                       </w:t>
      </w:r>
      <w:r>
        <w:rPr>
          <w:rStyle w:val="Corpsdepage"/>
          <w:rFonts w:ascii="Marianne" w:hAnsi="Marianne"/>
        </w:rPr>
        <w:t xml:space="preserve"> DEFAVORABLE   </w:t>
      </w:r>
      <w:r>
        <w:rPr>
          <w:rStyle w:val="Corpsdepage"/>
          <w:rFonts w:ascii="Segoe UI" w:eastAsia="Segoe UI" w:hAnsi="Segoe UI" w:cs="Segoe UI"/>
        </w:rPr>
        <w:t>⃣</w:t>
      </w:r>
    </w:p>
    <w:p w14:paraId="7C8D5BA6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</w:p>
    <w:p w14:paraId="5601F367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rPr>
          <w:rStyle w:val="Corpsdepage"/>
          <w:rFonts w:ascii="Marianne" w:hAnsi="Marianne"/>
        </w:rPr>
        <w:t xml:space="preserve">Motifs : </w:t>
      </w:r>
    </w:p>
    <w:p w14:paraId="23E39940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Marianne" w:hAnsi="Marianne"/>
          <w:sz w:val="20"/>
          <w:szCs w:val="20"/>
        </w:rPr>
      </w:pPr>
    </w:p>
    <w:p w14:paraId="6D7AF620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Marianne" w:hAnsi="Marianne"/>
          <w:sz w:val="20"/>
          <w:szCs w:val="20"/>
        </w:rPr>
      </w:pPr>
    </w:p>
    <w:p w14:paraId="21412D93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Marianne" w:hAnsi="Marianne"/>
          <w:sz w:val="20"/>
          <w:szCs w:val="20"/>
        </w:rPr>
      </w:pPr>
    </w:p>
    <w:p w14:paraId="5C7E354B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Marianne" w:hAnsi="Marianne"/>
          <w:sz w:val="20"/>
          <w:szCs w:val="20"/>
        </w:rPr>
      </w:pPr>
    </w:p>
    <w:p w14:paraId="70CF76BA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Marianne" w:hAnsi="Marianne"/>
          <w:sz w:val="20"/>
          <w:szCs w:val="20"/>
        </w:rPr>
      </w:pPr>
    </w:p>
    <w:p w14:paraId="620AC0C5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Marianne" w:hAnsi="Marianne"/>
          <w:sz w:val="20"/>
          <w:szCs w:val="20"/>
        </w:rPr>
      </w:pPr>
    </w:p>
    <w:p w14:paraId="51922181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Marianne" w:hAnsi="Marianne"/>
          <w:sz w:val="20"/>
          <w:szCs w:val="20"/>
        </w:rPr>
      </w:pPr>
    </w:p>
    <w:p w14:paraId="6E1C26D4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rPr>
          <w:rStyle w:val="Corpsdepage"/>
          <w:rFonts w:ascii="Marianne" w:hAnsi="Marianne"/>
          <w:i/>
          <w:iCs/>
        </w:rPr>
        <w:t>Signature du maire concerné ou son représentant et cachet mairie :</w:t>
      </w:r>
    </w:p>
    <w:p w14:paraId="490A9278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Marianne" w:hAnsi="Marianne"/>
          <w:sz w:val="20"/>
          <w:szCs w:val="20"/>
        </w:rPr>
      </w:pPr>
    </w:p>
    <w:p w14:paraId="35A1DE62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rStyle w:val="Corpsdepage"/>
          <w:rFonts w:ascii="Marianne" w:hAnsi="Marianne"/>
        </w:rPr>
        <w:t>À.......................................</w:t>
      </w:r>
    </w:p>
    <w:p w14:paraId="1DDD38CF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rStyle w:val="Corpsdepage"/>
          <w:rFonts w:ascii="Marianne" w:hAnsi="Marianne"/>
        </w:rPr>
        <w:t>le .....................................</w:t>
      </w:r>
    </w:p>
    <w:p w14:paraId="4AD9238E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Marianne" w:hAnsi="Marianne"/>
          <w:sz w:val="20"/>
          <w:szCs w:val="20"/>
        </w:rPr>
      </w:pPr>
    </w:p>
    <w:p w14:paraId="0735EDEF" w14:textId="77777777" w:rsidR="00423E1B" w:rsidRDefault="009E1C5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rStyle w:val="Corpsdepage"/>
          <w:rFonts w:ascii="Marianne" w:hAnsi="Marianne"/>
          <w:b/>
          <w:bCs/>
        </w:rPr>
        <w:t>le Maire</w:t>
      </w:r>
    </w:p>
    <w:p w14:paraId="3AF59A27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</w:p>
    <w:p w14:paraId="7B27AA13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Marianne" w:hAnsi="Marianne"/>
          <w:sz w:val="20"/>
          <w:szCs w:val="20"/>
        </w:rPr>
      </w:pPr>
    </w:p>
    <w:p w14:paraId="3BB487EC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Marianne" w:hAnsi="Marianne"/>
          <w:sz w:val="20"/>
          <w:szCs w:val="20"/>
        </w:rPr>
      </w:pPr>
    </w:p>
    <w:p w14:paraId="17CF4DAA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Marianne" w:hAnsi="Marianne"/>
          <w:sz w:val="20"/>
          <w:szCs w:val="20"/>
        </w:rPr>
      </w:pPr>
    </w:p>
    <w:p w14:paraId="06E33FF0" w14:textId="77777777" w:rsidR="00423E1B" w:rsidRDefault="00423E1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Marianne" w:hAnsi="Marianne"/>
          <w:sz w:val="20"/>
          <w:szCs w:val="20"/>
        </w:rPr>
      </w:pPr>
    </w:p>
    <w:p w14:paraId="5718911C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6483BE7B" w14:textId="77777777" w:rsidR="00423E1B" w:rsidRDefault="00423E1B">
      <w:pPr>
        <w:pStyle w:val="Standard"/>
        <w:jc w:val="both"/>
        <w:rPr>
          <w:rFonts w:ascii="Marianne" w:hAnsi="Marianne"/>
          <w:sz w:val="20"/>
          <w:szCs w:val="20"/>
        </w:rPr>
      </w:pPr>
    </w:p>
    <w:sectPr w:rsidR="00423E1B">
      <w:footerReference w:type="default" r:id="rId8"/>
      <w:pgSz w:w="11906" w:h="16838"/>
      <w:pgMar w:top="964" w:right="964" w:bottom="2052" w:left="964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120D" w14:textId="77777777" w:rsidR="00000000" w:rsidRDefault="009E1C5E">
      <w:r>
        <w:separator/>
      </w:r>
    </w:p>
  </w:endnote>
  <w:endnote w:type="continuationSeparator" w:id="0">
    <w:p w14:paraId="2B5A4CDA" w14:textId="77777777" w:rsidR="00000000" w:rsidRDefault="009E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989"/>
      <w:gridCol w:w="4989"/>
    </w:tblGrid>
    <w:tr w:rsidR="008C761D" w14:paraId="57B04B80" w14:textId="77777777">
      <w:tblPrEx>
        <w:tblCellMar>
          <w:top w:w="0" w:type="dxa"/>
          <w:bottom w:w="0" w:type="dxa"/>
        </w:tblCellMar>
      </w:tblPrEx>
      <w:tc>
        <w:tcPr>
          <w:tcW w:w="498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3F56C57" w14:textId="77777777" w:rsidR="008C761D" w:rsidRDefault="009E1C5E">
          <w:pPr>
            <w:pStyle w:val="Pieddepagegauche2"/>
          </w:pPr>
        </w:p>
        <w:p w14:paraId="194A11A9" w14:textId="77777777" w:rsidR="008C761D" w:rsidRDefault="009E1C5E">
          <w:pPr>
            <w:pStyle w:val="Pieddepagegauche2"/>
          </w:pPr>
        </w:p>
      </w:tc>
      <w:tc>
        <w:tcPr>
          <w:tcW w:w="4989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bottom"/>
        </w:tcPr>
        <w:p w14:paraId="499441E2" w14:textId="3575B02D" w:rsidR="008C761D" w:rsidRDefault="009E1C5E">
          <w:pPr>
            <w:pStyle w:val="TableContents"/>
          </w:pPr>
          <w:r>
            <w:rPr>
              <w:rFonts w:ascii="Marianne" w:hAnsi="Marianne"/>
              <w:color w:val="000000"/>
              <w:sz w:val="16"/>
              <w:szCs w:val="16"/>
            </w:rPr>
            <w:fldChar w:fldCharType="begin"/>
          </w:r>
          <w:r>
            <w:rPr>
              <w:rFonts w:ascii="Marianne" w:hAnsi="Marianne"/>
              <w:color w:val="000000"/>
              <w:sz w:val="16"/>
              <w:szCs w:val="16"/>
            </w:rPr>
            <w:instrText xml:space="preserve"> PAGE </w:instrText>
          </w:r>
          <w:r>
            <w:rPr>
              <w:rFonts w:ascii="Marianne" w:hAnsi="Marianne"/>
              <w:color w:val="000000"/>
              <w:sz w:val="16"/>
              <w:szCs w:val="16"/>
            </w:rPr>
            <w:fldChar w:fldCharType="separate"/>
          </w:r>
          <w:r>
            <w:rPr>
              <w:rFonts w:ascii="Marianne" w:hAnsi="Marianne"/>
              <w:color w:val="000000"/>
              <w:sz w:val="16"/>
              <w:szCs w:val="16"/>
            </w:rPr>
            <w:t>2</w:t>
          </w:r>
          <w:r>
            <w:rPr>
              <w:rFonts w:ascii="Marianne" w:hAnsi="Marianne"/>
              <w:color w:val="000000"/>
              <w:sz w:val="16"/>
              <w:szCs w:val="16"/>
            </w:rPr>
            <w:fldChar w:fldCharType="end"/>
          </w:r>
          <w:r>
            <w:rPr>
              <w:rFonts w:ascii="Marianne" w:hAnsi="Marianne"/>
              <w:color w:val="000000"/>
              <w:sz w:val="16"/>
              <w:szCs w:val="16"/>
            </w:rPr>
            <w:t>/5</w:t>
          </w:r>
        </w:p>
      </w:tc>
    </w:tr>
  </w:tbl>
  <w:p w14:paraId="214D4385" w14:textId="77777777" w:rsidR="008C761D" w:rsidRDefault="009E1C5E">
    <w:pPr>
      <w:pStyle w:val="PieddePage0"/>
      <w:spacing w:line="276" w:lineRule="auto"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 : 05 90 99 46 46</w:t>
    </w:r>
  </w:p>
  <w:p w14:paraId="2C240CE0" w14:textId="77777777" w:rsidR="008C761D" w:rsidRDefault="009E1C5E">
    <w:pPr>
      <w:pStyle w:val="PieddePage0"/>
      <w:spacing w:line="276" w:lineRule="auto"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Mél : aot-dpm-971@developpement-durable.gouv.fr</w:t>
    </w:r>
  </w:p>
  <w:p w14:paraId="7E0EB2C1" w14:textId="77777777" w:rsidR="008C761D" w:rsidRDefault="009E1C5E">
    <w:pPr>
      <w:pStyle w:val="PieddePage0"/>
      <w:spacing w:line="276" w:lineRule="auto"/>
    </w:pPr>
    <w:r>
      <w:rPr>
        <w:position w:val="1"/>
        <w:sz w:val="16"/>
        <w:szCs w:val="16"/>
      </w:rPr>
      <w:t xml:space="preserve">Saint-Phy BP 54 - 97102 Basse-Terre Cedex -  </w:t>
    </w:r>
    <w:r>
      <w:rPr>
        <w:position w:val="1"/>
        <w:sz w:val="16"/>
        <w:szCs w:val="16"/>
      </w:rPr>
      <w:t>www.guadeloupe.developpement-durable.gouv.fr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84F4" w14:textId="77777777" w:rsidR="00000000" w:rsidRDefault="009E1C5E">
      <w:r>
        <w:rPr>
          <w:color w:val="000000"/>
        </w:rPr>
        <w:separator/>
      </w:r>
    </w:p>
  </w:footnote>
  <w:footnote w:type="continuationSeparator" w:id="0">
    <w:p w14:paraId="22D176E9" w14:textId="77777777" w:rsidR="00000000" w:rsidRDefault="009E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F3A"/>
    <w:multiLevelType w:val="multilevel"/>
    <w:tmpl w:val="ED1E43A8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06022EF4"/>
    <w:multiLevelType w:val="multilevel"/>
    <w:tmpl w:val="028AB380"/>
    <w:lvl w:ilvl="0">
      <w:numFmt w:val="bullet"/>
      <w:lvlText w:val="-"/>
      <w:lvlJc w:val="left"/>
      <w:pPr>
        <w:ind w:left="720" w:hanging="360"/>
      </w:pPr>
      <w:rPr>
        <w:rFonts w:ascii="Marianne" w:eastAsia="Arial" w:hAnsi="Marianne" w:cs="Arial"/>
        <w:i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F7219D"/>
    <w:multiLevelType w:val="multilevel"/>
    <w:tmpl w:val="8832670C"/>
    <w:lvl w:ilvl="0">
      <w:numFmt w:val="bullet"/>
      <w:lvlText w:val="-"/>
      <w:lvlJc w:val="left"/>
      <w:pPr>
        <w:ind w:left="720" w:hanging="360"/>
      </w:pPr>
      <w:rPr>
        <w:rFonts w:ascii="Marianne" w:eastAsia="Arial" w:hAnsi="Marianne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3E1B"/>
    <w:rsid w:val="00423E1B"/>
    <w:rsid w:val="009E1C5E"/>
    <w:rsid w:val="00C8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888D0A"/>
  <w15:docId w15:val="{81B5AA7C-7BBB-4904-BD36-CCA46343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Textbody"/>
    <w:uiPriority w:val="9"/>
    <w:qFormat/>
    <w:pPr>
      <w:ind w:left="111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ous-titre1">
    <w:name w:val="Sous-titre1"/>
    <w:basedOn w:val="Standard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rPr>
      <w:b w:val="0"/>
      <w:bCs w:val="0"/>
    </w:rPr>
  </w:style>
  <w:style w:type="paragraph" w:styleId="Pieddepage">
    <w:name w:val="footer"/>
    <w:basedOn w:val="Standard"/>
    <w:pPr>
      <w:suppressLineNumbers/>
      <w:tabs>
        <w:tab w:val="center" w:pos="4513"/>
        <w:tab w:val="right" w:pos="9026"/>
      </w:tabs>
    </w:pPr>
  </w:style>
  <w:style w:type="paragraph" w:customStyle="1" w:styleId="Corpsdetextedelapage">
    <w:name w:val="Corps de texte de la page"/>
    <w:basedOn w:val="Textbody"/>
    <w:pPr>
      <w:spacing w:line="276" w:lineRule="auto"/>
    </w:pPr>
    <w:rPr>
      <w:rFonts w:ascii="Arial" w:eastAsia="Arial" w:hAnsi="Arial" w:cs="Arial"/>
      <w:sz w:val="20"/>
    </w:rPr>
  </w:style>
  <w:style w:type="paragraph" w:customStyle="1" w:styleId="IntitulDirection">
    <w:name w:val="Intitulé Direction"/>
    <w:basedOn w:val="Textbody"/>
    <w:pPr>
      <w:spacing w:after="62"/>
    </w:pPr>
    <w:rPr>
      <w:rFonts w:ascii="Arial" w:eastAsia="Arial" w:hAnsi="Arial" w:cs="Arial"/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rededocumentgauche">
    <w:name w:val="Titre de document gauche"/>
    <w:basedOn w:val="Corpsdetextedelapage"/>
  </w:style>
  <w:style w:type="paragraph" w:customStyle="1" w:styleId="Pieddepagegauche2">
    <w:name w:val="Pied de page gauche2"/>
    <w:basedOn w:val="Pieddepage"/>
    <w:rPr>
      <w:rFonts w:ascii="Arial" w:eastAsia="Arial" w:hAnsi="Arial" w:cs="Arial"/>
      <w:sz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-BlocEmetteur">
    <w:name w:val="m-BlocEmetteur"/>
    <w:basedOn w:val="Standard"/>
    <w:rPr>
      <w:rFonts w:ascii="Liberation Serif" w:eastAsia="Liberation Serif" w:hAnsi="Liberation Serif" w:cs="Liberation Serif"/>
      <w:i/>
      <w:sz w:val="20"/>
    </w:rPr>
  </w:style>
  <w:style w:type="paragraph" w:customStyle="1" w:styleId="m-BlocEmetteur2">
    <w:name w:val="m-BlocEmetteur2"/>
    <w:basedOn w:val="m-BlocEmetteur"/>
    <w:pPr>
      <w:spacing w:after="91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Pieddepagedroite">
    <w:name w:val="Pied de page droite"/>
    <w:rPr>
      <w:rFonts w:ascii="Arial" w:eastAsia="Arial" w:hAnsi="Arial" w:cs="Arial"/>
      <w:color w:val="939598"/>
      <w:sz w:val="16"/>
      <w:szCs w:val="16"/>
    </w:rPr>
  </w:style>
  <w:style w:type="character" w:customStyle="1" w:styleId="Pieddepagegauche">
    <w:name w:val="Pied de page gauche"/>
    <w:rPr>
      <w:rFonts w:ascii="Arial" w:eastAsia="Arial" w:hAnsi="Arial" w:cs="Arial"/>
      <w:color w:val="939598"/>
      <w:sz w:val="16"/>
      <w:szCs w:val="16"/>
    </w:rPr>
  </w:style>
  <w:style w:type="character" w:customStyle="1" w:styleId="Corpsdepage">
    <w:name w:val="Corps de page"/>
    <w:rPr>
      <w:rFonts w:ascii="Arial" w:eastAsia="Arial" w:hAnsi="Arial" w:cs="Arial"/>
      <w:sz w:val="20"/>
    </w:rPr>
  </w:style>
  <w:style w:type="character" w:customStyle="1" w:styleId="Date2">
    <w:name w:val="Date 2"/>
    <w:rPr>
      <w:rFonts w:ascii="Arial" w:eastAsia="Arial" w:hAnsi="Arial" w:cs="Arial"/>
      <w:b w:val="0"/>
      <w:bCs w:val="0"/>
      <w:sz w:val="16"/>
      <w:szCs w:val="16"/>
    </w:rPr>
  </w:style>
  <w:style w:type="character" w:customStyle="1" w:styleId="Titrecentral">
    <w:name w:val="Titre central"/>
    <w:rPr>
      <w:rFonts w:ascii="Arial" w:eastAsia="Arial" w:hAnsi="Arial" w:cs="Arial"/>
      <w:b/>
      <w:bCs/>
      <w:sz w:val="24"/>
      <w:szCs w:val="24"/>
      <w:lang w:val="fr-FR"/>
    </w:rPr>
  </w:style>
  <w:style w:type="character" w:customStyle="1" w:styleId="Titredocumentgauche">
    <w:name w:val="Titre document gauche"/>
    <w:rPr>
      <w:rFonts w:ascii="Arial" w:eastAsia="Arial" w:hAnsi="Arial" w:cs="Arial"/>
      <w:b/>
      <w:bCs/>
      <w:sz w:val="24"/>
    </w:rPr>
  </w:style>
  <w:style w:type="character" w:customStyle="1" w:styleId="Intituldirection0">
    <w:name w:val="Intitulé direction"/>
    <w:rPr>
      <w:rFonts w:ascii="Arial" w:eastAsia="Arial" w:hAnsi="Arial" w:cs="Arial"/>
      <w:b/>
      <w:bCs/>
    </w:rPr>
  </w:style>
  <w:style w:type="character" w:customStyle="1" w:styleId="Sous-titre2dudocument">
    <w:name w:val="Sous-titre 2 du document"/>
    <w:basedOn w:val="Titrecentral"/>
    <w:rPr>
      <w:rFonts w:ascii="Arial" w:eastAsia="Arial" w:hAnsi="Arial" w:cs="Arial"/>
      <w:b w:val="0"/>
      <w:bCs w:val="0"/>
      <w:sz w:val="16"/>
      <w:szCs w:val="16"/>
      <w:lang w:val="fr-FR"/>
    </w:rPr>
  </w:style>
  <w:style w:type="character" w:customStyle="1" w:styleId="Titre1demapage">
    <w:name w:val="Titre 1 de ma page"/>
    <w:basedOn w:val="Corpsdepage"/>
    <w:rPr>
      <w:rFonts w:ascii="Arial" w:eastAsia="Arial" w:hAnsi="Arial" w:cs="Arial"/>
      <w:b/>
      <w:bCs/>
      <w:color w:val="000000"/>
      <w:sz w:val="20"/>
      <w:szCs w:val="20"/>
      <w:lang w:val="en-US"/>
    </w:rPr>
  </w:style>
  <w:style w:type="character" w:customStyle="1" w:styleId="Titre2demapage">
    <w:name w:val="Titre 2 de ma page"/>
    <w:basedOn w:val="Corpsdepage"/>
    <w:rPr>
      <w:rFonts w:ascii="Arial" w:eastAsia="Arial" w:hAnsi="Arial" w:cs="Arial"/>
      <w:b/>
      <w:bCs/>
      <w:sz w:val="16"/>
      <w:szCs w:val="16"/>
    </w:rPr>
  </w:style>
  <w:style w:type="character" w:customStyle="1" w:styleId="Signat">
    <w:name w:val="Signat"/>
    <w:basedOn w:val="Corpsdepage"/>
    <w:rPr>
      <w:rFonts w:ascii="Arial" w:eastAsia="Arial" w:hAnsi="Arial" w:cs="Arial"/>
      <w:b/>
      <w:bCs/>
      <w:color w:val="000000"/>
      <w:sz w:val="20"/>
      <w:szCs w:val="20"/>
      <w:lang w:val="en-U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Corpsdetexte">
    <w:name w:val="Body Text"/>
    <w:basedOn w:val="Normal"/>
    <w:pPr>
      <w:widowControl w:val="0"/>
      <w:suppressAutoHyphens w:val="0"/>
      <w:autoSpaceDE w:val="0"/>
      <w:textAlignment w:val="auto"/>
    </w:pPr>
    <w:rPr>
      <w:rFonts w:ascii="Arial" w:eastAsia="Arial" w:hAnsi="Arial" w:cs="Arial"/>
      <w:b/>
      <w:bCs/>
      <w:kern w:val="0"/>
      <w:sz w:val="22"/>
      <w:szCs w:val="22"/>
      <w:lang w:eastAsia="en-US" w:bidi="ar-SA"/>
    </w:rPr>
  </w:style>
  <w:style w:type="character" w:customStyle="1" w:styleId="CorpsdetexteCar">
    <w:name w:val="Corps de texte Car"/>
    <w:basedOn w:val="Policepardfaut"/>
    <w:rPr>
      <w:rFonts w:ascii="Arial" w:eastAsia="Arial" w:hAnsi="Arial" w:cs="Arial"/>
      <w:b/>
      <w:bCs/>
      <w:kern w:val="0"/>
      <w:sz w:val="22"/>
      <w:szCs w:val="22"/>
      <w:lang w:eastAsia="en-US" w:bidi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aragraphedeliste">
    <w:name w:val="List Paragraph"/>
    <w:basedOn w:val="Normal"/>
    <w:pPr>
      <w:ind w:left="720"/>
      <w:contextualSpacing/>
    </w:pPr>
    <w:rPr>
      <w:rFonts w:cs="Mangal"/>
      <w:szCs w:val="21"/>
    </w:rPr>
  </w:style>
  <w:style w:type="paragraph" w:customStyle="1" w:styleId="PieddePage0">
    <w:name w:val="Pied de Page"/>
    <w:basedOn w:val="Standard"/>
    <w:pPr>
      <w:spacing w:line="161" w:lineRule="exact"/>
    </w:pPr>
    <w:rPr>
      <w:rFonts w:ascii="Arial" w:eastAsia="Arial" w:hAnsi="Arial" w:cs="Arial"/>
      <w:color w:val="939598"/>
      <w:kern w:val="0"/>
      <w:sz w:val="14"/>
      <w:szCs w:val="22"/>
      <w:lang w:eastAsia="en-US" w:bidi="ar-SA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customStyle="1" w:styleId="Article">
    <w:name w:val="Article"/>
    <w:basedOn w:val="Normal"/>
    <w:pPr>
      <w:spacing w:before="240" w:after="80"/>
      <w:textAlignment w:val="auto"/>
    </w:pPr>
    <w:rPr>
      <w:rFonts w:ascii="Arial" w:eastAsia="Arial" w:hAnsi="Arial" w:cs="Arial"/>
      <w:kern w:val="0"/>
      <w:sz w:val="22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1424</Words>
  <Characters>7833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Template-Vide-Gouvernement-2</dc:title>
  <dc:creator>LE SAULNIER Eva</dc:creator>
  <cp:lastModifiedBy>LE SAULNIER Eva</cp:lastModifiedBy>
  <cp:revision>3</cp:revision>
  <cp:lastPrinted>2025-01-27T20:58:00Z</cp:lastPrinted>
  <dcterms:created xsi:type="dcterms:W3CDTF">2025-01-28T14:06:00Z</dcterms:created>
  <dcterms:modified xsi:type="dcterms:W3CDTF">2025-01-28T14:07:00Z</dcterms:modified>
</cp:coreProperties>
</file>